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margin" w:tblpY="897"/>
        <w:tblW w:w="9631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693"/>
      </w:tblGrid>
      <w:tr w:rsidR="009C5C8F" w14:paraId="01B847C2" w14:textId="77777777" w:rsidTr="3186D79A">
        <w:trPr>
          <w:trHeight w:hRule="exact" w:val="1644"/>
        </w:trPr>
        <w:tc>
          <w:tcPr>
            <w:tcW w:w="6938" w:type="dxa"/>
            <w:tcBorders>
              <w:bottom w:val="single" w:sz="4" w:space="0" w:color="1A5767" w:themeColor="accent1"/>
            </w:tcBorders>
          </w:tcPr>
          <w:p w14:paraId="3768E50E" w14:textId="36C7E783" w:rsidR="009C5C8F" w:rsidRDefault="009C5C8F" w:rsidP="00105C28">
            <w:pPr>
              <w:pStyle w:val="BodyText"/>
              <w:framePr w:hSpace="0" w:wrap="auto" w:vAnchor="margin" w:hAnchor="text" w:yAlign="inline"/>
            </w:pPr>
            <w:r>
              <w:rPr>
                <w:noProof/>
              </w:rPr>
              <w:drawing>
                <wp:inline distT="0" distB="0" distL="0" distR="0" wp14:anchorId="6E885FFF" wp14:editId="3186D79A">
                  <wp:extent cx="1885950" cy="742950"/>
                  <wp:effectExtent l="0" t="0" r="0" b="0"/>
                  <wp:docPr id="1414365321" name="Picture 1414365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1A5767" w:themeColor="accent1"/>
            </w:tcBorders>
            <w:vAlign w:val="bottom"/>
          </w:tcPr>
          <w:p w14:paraId="4E2824C0" w14:textId="676DB14C" w:rsidR="00105C28" w:rsidRPr="00105C28" w:rsidRDefault="00D90C46" w:rsidP="00B81B21">
            <w:pPr>
              <w:pStyle w:val="Date"/>
            </w:pPr>
            <w:r>
              <w:rPr>
                <w:color w:val="2C9393" w:themeColor="accent2"/>
              </w:rPr>
              <w:t>October</w:t>
            </w:r>
            <w:r w:rsidR="00484314">
              <w:rPr>
                <w:color w:val="2C9393" w:themeColor="accent2"/>
              </w:rPr>
              <w:t xml:space="preserve"> </w:t>
            </w:r>
            <w:r w:rsidR="00966F14">
              <w:rPr>
                <w:color w:val="2C9393" w:themeColor="accent2"/>
              </w:rPr>
              <w:t>2025</w:t>
            </w:r>
          </w:p>
          <w:p w14:paraId="7516AB58" w14:textId="77777777" w:rsidR="009C5C8F" w:rsidRPr="00DA0157" w:rsidRDefault="009C5C8F" w:rsidP="00105C28">
            <w:pPr>
              <w:pStyle w:val="BodyText"/>
              <w:framePr w:hSpace="0" w:wrap="auto" w:vAnchor="margin" w:hAnchor="text" w:yAlign="inline"/>
              <w:jc w:val="right"/>
            </w:pPr>
          </w:p>
        </w:tc>
      </w:tr>
      <w:tr w:rsidR="005E20E2" w14:paraId="0A973F40" w14:textId="77777777" w:rsidTr="3186D79A">
        <w:trPr>
          <w:trHeight w:hRule="exact" w:val="567"/>
        </w:trPr>
        <w:tc>
          <w:tcPr>
            <w:tcW w:w="9631" w:type="dxa"/>
            <w:gridSpan w:val="2"/>
            <w:tcBorders>
              <w:top w:val="single" w:sz="4" w:space="0" w:color="1A5767" w:themeColor="accent1"/>
              <w:bottom w:val="nil"/>
            </w:tcBorders>
          </w:tcPr>
          <w:p w14:paraId="15A58976" w14:textId="77777777" w:rsidR="005E20E2" w:rsidRPr="00DA0157" w:rsidRDefault="005E20E2" w:rsidP="009C5C8F">
            <w:pPr>
              <w:pStyle w:val="BodyText"/>
              <w:framePr w:hSpace="0" w:wrap="auto" w:vAnchor="margin" w:hAnchor="text" w:yAlign="inline"/>
            </w:pPr>
          </w:p>
        </w:tc>
      </w:tr>
    </w:tbl>
    <w:p w14:paraId="5F920951" w14:textId="77777777" w:rsidR="007E7B35" w:rsidRPr="002506C7" w:rsidRDefault="007E7B35" w:rsidP="007E7B35">
      <w:pPr>
        <w:pStyle w:val="NormalWeb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2506C7">
        <w:rPr>
          <w:rFonts w:ascii="Arial" w:hAnsi="Arial" w:cs="Arial"/>
          <w:b/>
          <w:sz w:val="20"/>
          <w:szCs w:val="20"/>
          <w:u w:val="single"/>
          <w:lang w:eastAsia="en-US"/>
        </w:rPr>
        <w:t>APPLICATION FORM</w:t>
      </w:r>
    </w:p>
    <w:p w14:paraId="007C4FAE" w14:textId="77777777" w:rsidR="007E7B35" w:rsidRDefault="007E7B35" w:rsidP="007E7B35">
      <w:pPr>
        <w:rPr>
          <w:rFonts w:cs="Times New Roman"/>
          <w:i/>
          <w:sz w:val="20"/>
          <w:szCs w:val="20"/>
          <w:lang w:eastAsia="en-US"/>
        </w:rPr>
      </w:pPr>
      <w:r w:rsidRPr="00BC6206">
        <w:rPr>
          <w:rFonts w:cs="Times New Roman"/>
          <w:b/>
          <w:bCs/>
          <w:sz w:val="20"/>
          <w:szCs w:val="20"/>
          <w:lang w:eastAsia="en-US"/>
        </w:rPr>
        <w:t xml:space="preserve">Before completing this </w:t>
      </w:r>
      <w:r>
        <w:rPr>
          <w:rFonts w:cs="Times New Roman"/>
          <w:b/>
          <w:bCs/>
          <w:sz w:val="20"/>
          <w:szCs w:val="20"/>
          <w:lang w:eastAsia="en-US"/>
        </w:rPr>
        <w:t>a</w:t>
      </w:r>
      <w:r w:rsidRPr="00BC6206">
        <w:rPr>
          <w:rFonts w:cs="Times New Roman"/>
          <w:b/>
          <w:bCs/>
          <w:sz w:val="20"/>
          <w:szCs w:val="20"/>
          <w:lang w:eastAsia="en-US"/>
        </w:rPr>
        <w:t xml:space="preserve">pplication </w:t>
      </w:r>
      <w:proofErr w:type="gramStart"/>
      <w:r w:rsidRPr="00BC6206">
        <w:rPr>
          <w:rFonts w:cs="Times New Roman"/>
          <w:b/>
          <w:bCs/>
          <w:sz w:val="20"/>
          <w:szCs w:val="20"/>
          <w:lang w:eastAsia="en-US"/>
        </w:rPr>
        <w:t>form</w:t>
      </w:r>
      <w:proofErr w:type="gramEnd"/>
      <w:r w:rsidRPr="00BC6206">
        <w:rPr>
          <w:rFonts w:cs="Times New Roman"/>
          <w:b/>
          <w:bCs/>
          <w:sz w:val="20"/>
          <w:szCs w:val="20"/>
          <w:lang w:eastAsia="en-US"/>
        </w:rPr>
        <w:t xml:space="preserve"> please consider the criteria for appointment and the guidance</w:t>
      </w:r>
      <w:r w:rsidRPr="00BC6206">
        <w:rPr>
          <w:rFonts w:cs="Times New Roman"/>
          <w:sz w:val="20"/>
          <w:szCs w:val="20"/>
          <w:lang w:eastAsia="en-US"/>
        </w:rPr>
        <w:t xml:space="preserve">.   </w:t>
      </w:r>
      <w:r w:rsidRPr="00BC6206">
        <w:rPr>
          <w:rFonts w:cs="Times New Roman"/>
          <w:i/>
          <w:sz w:val="20"/>
          <w:szCs w:val="20"/>
          <w:lang w:eastAsia="en-US"/>
        </w:rPr>
        <w:t xml:space="preserve"> </w:t>
      </w:r>
    </w:p>
    <w:p w14:paraId="3C09853A" w14:textId="77777777" w:rsidR="007E7B35" w:rsidRPr="00BC6206" w:rsidRDefault="007E7B35" w:rsidP="007E7B35">
      <w:pPr>
        <w:rPr>
          <w:rFonts w:cs="Times New Roman"/>
          <w:b/>
          <w:sz w:val="19"/>
          <w:szCs w:val="19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36"/>
      </w:tblGrid>
      <w:tr w:rsidR="007E7B35" w:rsidRPr="00BC6206" w14:paraId="731E2779" w14:textId="77777777" w:rsidTr="00646503">
        <w:trPr>
          <w:trHeight w:val="432"/>
        </w:trPr>
        <w:tc>
          <w:tcPr>
            <w:tcW w:w="3528" w:type="dxa"/>
            <w:vAlign w:val="center"/>
          </w:tcPr>
          <w:p w14:paraId="5448D2B2" w14:textId="5987B9D9" w:rsidR="007E7B35" w:rsidRPr="005B3114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5B3114">
              <w:rPr>
                <w:rFonts w:cs="Times New Roman"/>
                <w:b/>
                <w:sz w:val="20"/>
                <w:szCs w:val="20"/>
                <w:lang w:eastAsia="en-US"/>
              </w:rPr>
              <w:t>Title (Mr, Ms, Other)</w:t>
            </w:r>
          </w:p>
        </w:tc>
        <w:tc>
          <w:tcPr>
            <w:tcW w:w="5936" w:type="dxa"/>
            <w:vAlign w:val="center"/>
          </w:tcPr>
          <w:p w14:paraId="08C7C6B1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34B0F96B" w14:textId="77777777" w:rsidTr="00646503">
        <w:trPr>
          <w:trHeight w:val="432"/>
        </w:trPr>
        <w:tc>
          <w:tcPr>
            <w:tcW w:w="3528" w:type="dxa"/>
            <w:vAlign w:val="center"/>
          </w:tcPr>
          <w:p w14:paraId="66DD4F7B" w14:textId="77777777" w:rsidR="007E7B35" w:rsidRPr="00BC6206" w:rsidRDefault="007E7B35" w:rsidP="00646503">
            <w:pPr>
              <w:keepNext/>
              <w:outlineLvl w:val="1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Last Name</w:t>
            </w:r>
          </w:p>
        </w:tc>
        <w:tc>
          <w:tcPr>
            <w:tcW w:w="5936" w:type="dxa"/>
            <w:vAlign w:val="center"/>
          </w:tcPr>
          <w:p w14:paraId="533F0BB5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496848CD" w14:textId="77777777" w:rsidTr="00646503">
        <w:trPr>
          <w:trHeight w:val="432"/>
        </w:trPr>
        <w:tc>
          <w:tcPr>
            <w:tcW w:w="3528" w:type="dxa"/>
            <w:vAlign w:val="center"/>
          </w:tcPr>
          <w:p w14:paraId="045D4F79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First Name(s)</w:t>
            </w:r>
          </w:p>
        </w:tc>
        <w:tc>
          <w:tcPr>
            <w:tcW w:w="5936" w:type="dxa"/>
            <w:vAlign w:val="center"/>
          </w:tcPr>
          <w:p w14:paraId="0ABE8105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2BF310CA" w14:textId="77777777" w:rsidTr="00646503">
        <w:trPr>
          <w:trHeight w:val="432"/>
        </w:trPr>
        <w:tc>
          <w:tcPr>
            <w:tcW w:w="3528" w:type="dxa"/>
            <w:vAlign w:val="center"/>
          </w:tcPr>
          <w:p w14:paraId="40BDABDA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Email address</w:t>
            </w:r>
          </w:p>
        </w:tc>
        <w:tc>
          <w:tcPr>
            <w:tcW w:w="5936" w:type="dxa"/>
            <w:vAlign w:val="center"/>
          </w:tcPr>
          <w:p w14:paraId="477699B2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26D7E808" w14:textId="77777777" w:rsidR="007E7B35" w:rsidRPr="00C861BD" w:rsidRDefault="007E7B35" w:rsidP="007E7B35">
      <w:pPr>
        <w:keepNext/>
        <w:outlineLvl w:val="0"/>
        <w:rPr>
          <w:rFonts w:cs="Times New Roman"/>
          <w:b/>
          <w:lang w:eastAsia="en-US"/>
        </w:rPr>
      </w:pPr>
    </w:p>
    <w:p w14:paraId="312AA06E" w14:textId="23788A21" w:rsidR="1FB6F5B5" w:rsidRDefault="1FB6F5B5" w:rsidP="00EE60A6">
      <w:pPr>
        <w:rPr>
          <w:rFonts w:cs="Times New Roman"/>
          <w:sz w:val="20"/>
          <w:szCs w:val="20"/>
          <w:lang w:eastAsia="en-US"/>
        </w:rPr>
      </w:pPr>
      <w:r w:rsidRPr="1FB6F5B5">
        <w:rPr>
          <w:rFonts w:cs="Times New Roman"/>
          <w:sz w:val="20"/>
          <w:szCs w:val="20"/>
          <w:lang w:eastAsia="en-US"/>
        </w:rPr>
        <w:t xml:space="preserve">Applications should be on the official application form, be accompanied by a current curriculum vitae and sent to </w:t>
      </w:r>
      <w:proofErr w:type="gramStart"/>
      <w:r w:rsidRPr="1FB6F5B5">
        <w:rPr>
          <w:rFonts w:cs="Times New Roman"/>
          <w:sz w:val="20"/>
          <w:szCs w:val="20"/>
          <w:lang w:eastAsia="en-US"/>
        </w:rPr>
        <w:t>afell@pmcpa.org.uk .</w:t>
      </w:r>
      <w:proofErr w:type="gramEnd"/>
      <w:r w:rsidRPr="1FB6F5B5">
        <w:rPr>
          <w:rFonts w:cs="Times New Roman"/>
          <w:sz w:val="20"/>
          <w:szCs w:val="20"/>
          <w:lang w:eastAsia="en-US"/>
        </w:rPr>
        <w:t xml:space="preserve">  Any questions should be to Alex Fell, </w:t>
      </w:r>
      <w:r w:rsidR="00966F14">
        <w:rPr>
          <w:rFonts w:cs="Times New Roman"/>
          <w:sz w:val="20"/>
          <w:szCs w:val="20"/>
          <w:lang w:eastAsia="en-US"/>
        </w:rPr>
        <w:t>Chief Executive</w:t>
      </w:r>
      <w:r w:rsidRPr="1FB6F5B5">
        <w:rPr>
          <w:rFonts w:cs="Times New Roman"/>
          <w:sz w:val="20"/>
          <w:szCs w:val="20"/>
          <w:lang w:eastAsia="en-US"/>
        </w:rPr>
        <w:t>, Prescription Medicines Code of Practice Authority, 2nd Floor Goldings House, Hay’s Galleria, 2 Hay’s Lane, London, SE1 2HB.</w:t>
      </w:r>
      <w:r w:rsidR="00EE60A6" w:rsidRPr="00EE60A6">
        <w:t xml:space="preserve"> </w:t>
      </w:r>
    </w:p>
    <w:p w14:paraId="7F1BC01F" w14:textId="77777777" w:rsidR="007E7B35" w:rsidRPr="00BC6206" w:rsidRDefault="007E7B35" w:rsidP="007E7B35">
      <w:pPr>
        <w:rPr>
          <w:rFonts w:cs="Times New Roman"/>
          <w:sz w:val="20"/>
          <w:szCs w:val="20"/>
          <w:lang w:eastAsia="en-US"/>
        </w:rPr>
      </w:pPr>
    </w:p>
    <w:p w14:paraId="66A65C3F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  <w:r w:rsidRPr="00BC6206">
        <w:rPr>
          <w:rFonts w:cs="Times New Roman"/>
          <w:b/>
          <w:sz w:val="20"/>
          <w:szCs w:val="20"/>
          <w:lang w:eastAsia="en-US"/>
        </w:rPr>
        <w:t>Home address in full (this must be completed)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926"/>
      </w:tblGrid>
      <w:tr w:rsidR="007E7B35" w:rsidRPr="00BC6206" w14:paraId="761CA5FB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172DC7D0" w14:textId="77777777" w:rsidR="007E7B35" w:rsidRPr="00BC6206" w:rsidRDefault="007E7B35" w:rsidP="00646503">
            <w:pPr>
              <w:keepNext/>
              <w:outlineLvl w:val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6926" w:type="dxa"/>
            <w:vAlign w:val="center"/>
          </w:tcPr>
          <w:p w14:paraId="525731C1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4C5E4DDE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44188B77" w14:textId="77777777" w:rsidR="007E7B35" w:rsidRPr="00BC6206" w:rsidRDefault="007E7B35" w:rsidP="00646503">
            <w:pPr>
              <w:keepNext/>
              <w:outlineLvl w:val="0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7CAB22AD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2FEB1D17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58DE23C6" w14:textId="77777777" w:rsidR="007E7B35" w:rsidRPr="00BC6206" w:rsidRDefault="007E7B35" w:rsidP="00646503">
            <w:pPr>
              <w:keepNext/>
              <w:outlineLvl w:val="1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5D0F52DF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51B05C62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69C7BA4B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2E42BF44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1E8138E2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75D4FCC8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Postcode</w:t>
            </w:r>
          </w:p>
        </w:tc>
        <w:tc>
          <w:tcPr>
            <w:tcW w:w="6926" w:type="dxa"/>
            <w:vAlign w:val="center"/>
          </w:tcPr>
          <w:p w14:paraId="06F2750D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5E7002AD" w14:textId="77777777" w:rsidR="007E7B35" w:rsidRPr="002506C7" w:rsidRDefault="007E7B35" w:rsidP="007E7B35">
      <w:pPr>
        <w:rPr>
          <w:rFonts w:cs="Times New Roman"/>
          <w:b/>
          <w:lang w:eastAsia="en-US"/>
        </w:rPr>
      </w:pPr>
    </w:p>
    <w:p w14:paraId="0A23991E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  <w:r w:rsidRPr="00BC6206">
        <w:rPr>
          <w:rFonts w:cs="Times New Roman"/>
          <w:b/>
          <w:sz w:val="20"/>
          <w:szCs w:val="20"/>
          <w:lang w:eastAsia="en-US"/>
        </w:rPr>
        <w:t>Address for correspondence (only complete if different from above)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926"/>
      </w:tblGrid>
      <w:tr w:rsidR="007E7B35" w:rsidRPr="00BC6206" w14:paraId="49A66124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12B5C774" w14:textId="77777777" w:rsidR="007E7B35" w:rsidRPr="00BC6206" w:rsidRDefault="007E7B35" w:rsidP="00646503">
            <w:pPr>
              <w:keepNext/>
              <w:outlineLvl w:val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6926" w:type="dxa"/>
            <w:vAlign w:val="center"/>
          </w:tcPr>
          <w:p w14:paraId="62B15F6A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59B64BC9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0EE970AE" w14:textId="77777777" w:rsidR="007E7B35" w:rsidRPr="00BC6206" w:rsidRDefault="007E7B35" w:rsidP="00646503">
            <w:pPr>
              <w:keepNext/>
              <w:outlineLvl w:val="1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2C948B71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1B530D9A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418640C6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566FD534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12B4558C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5C3D7B06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Postcode</w:t>
            </w:r>
          </w:p>
        </w:tc>
        <w:tc>
          <w:tcPr>
            <w:tcW w:w="6926" w:type="dxa"/>
            <w:vAlign w:val="center"/>
          </w:tcPr>
          <w:p w14:paraId="3DA58A38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2B428F1D" w14:textId="77777777" w:rsidR="007E7B35" w:rsidRPr="002506C7" w:rsidRDefault="007E7B35" w:rsidP="007E7B35">
      <w:pPr>
        <w:rPr>
          <w:rFonts w:cs="Times New Roman"/>
          <w:b/>
          <w:lang w:eastAsia="en-US"/>
        </w:rPr>
      </w:pPr>
    </w:p>
    <w:p w14:paraId="3379084E" w14:textId="77777777" w:rsidR="007E7B35" w:rsidRDefault="007E7B35" w:rsidP="007E7B35">
      <w:pPr>
        <w:keepNext/>
        <w:outlineLvl w:val="1"/>
        <w:rPr>
          <w:rFonts w:cs="Times New Roman"/>
          <w:b/>
          <w:sz w:val="20"/>
          <w:szCs w:val="20"/>
          <w:u w:val="single"/>
          <w:lang w:eastAsia="en-US"/>
        </w:rPr>
      </w:pPr>
      <w:r w:rsidRPr="00BC6206">
        <w:rPr>
          <w:rFonts w:cs="Times New Roman"/>
          <w:b/>
          <w:sz w:val="20"/>
          <w:szCs w:val="20"/>
          <w:u w:val="single"/>
          <w:lang w:eastAsia="en-US"/>
        </w:rPr>
        <w:t>Telephone Contact details</w:t>
      </w:r>
    </w:p>
    <w:p w14:paraId="454057BA" w14:textId="77777777" w:rsidR="007E7B35" w:rsidRPr="00FC31DB" w:rsidRDefault="007E7B35" w:rsidP="007E7B35">
      <w:pPr>
        <w:keepNext/>
        <w:outlineLvl w:val="1"/>
        <w:rPr>
          <w:rFonts w:cs="Times New Roman"/>
          <w:b/>
          <w:sz w:val="16"/>
          <w:szCs w:val="16"/>
          <w:u w:val="single"/>
          <w:lang w:eastAsia="en-US"/>
        </w:rPr>
      </w:pPr>
    </w:p>
    <w:p w14:paraId="507247AC" w14:textId="77777777" w:rsidR="007E7B35" w:rsidRPr="00FC31DB" w:rsidRDefault="007E7B35" w:rsidP="007E7B35">
      <w:pPr>
        <w:tabs>
          <w:tab w:val="center" w:pos="1080"/>
          <w:tab w:val="center" w:pos="4140"/>
          <w:tab w:val="center" w:pos="6750"/>
        </w:tabs>
        <w:rPr>
          <w:rFonts w:cs="Times New Roman"/>
          <w:b/>
          <w:sz w:val="16"/>
          <w:szCs w:val="16"/>
          <w:lang w:eastAsia="en-US"/>
        </w:rPr>
      </w:pPr>
      <w:r w:rsidRPr="00BC6206">
        <w:rPr>
          <w:rFonts w:cs="Times New Roman"/>
          <w:b/>
          <w:sz w:val="16"/>
          <w:szCs w:val="20"/>
          <w:lang w:eastAsia="en-US"/>
        </w:rPr>
        <w:tab/>
        <w:t>In business hours</w:t>
      </w:r>
      <w:r w:rsidRPr="00BC6206">
        <w:rPr>
          <w:rFonts w:cs="Times New Roman"/>
          <w:sz w:val="16"/>
          <w:szCs w:val="20"/>
          <w:lang w:eastAsia="en-US"/>
        </w:rPr>
        <w:tab/>
        <w:t xml:space="preserve"> </w:t>
      </w:r>
      <w:proofErr w:type="gramStart"/>
      <w:r w:rsidRPr="00BC6206">
        <w:rPr>
          <w:rFonts w:cs="Times New Roman"/>
          <w:b/>
          <w:sz w:val="16"/>
          <w:szCs w:val="20"/>
          <w:lang w:eastAsia="en-US"/>
        </w:rPr>
        <w:t>At</w:t>
      </w:r>
      <w:proofErr w:type="gramEnd"/>
      <w:r w:rsidRPr="00BC6206">
        <w:rPr>
          <w:rFonts w:cs="Times New Roman"/>
          <w:b/>
          <w:sz w:val="16"/>
          <w:szCs w:val="20"/>
          <w:lang w:eastAsia="en-US"/>
        </w:rPr>
        <w:t xml:space="preserve"> other times</w:t>
      </w:r>
      <w:r w:rsidRPr="00BC6206">
        <w:rPr>
          <w:rFonts w:cs="Times New Roman"/>
          <w:sz w:val="16"/>
          <w:szCs w:val="20"/>
          <w:lang w:eastAsia="en-US"/>
        </w:rPr>
        <w:tab/>
        <w:t xml:space="preserve">              </w:t>
      </w:r>
      <w:r w:rsidRPr="00BC6206">
        <w:rPr>
          <w:rFonts w:cs="Times New Roman"/>
          <w:b/>
          <w:sz w:val="16"/>
          <w:szCs w:val="20"/>
          <w:lang w:eastAsia="en-US"/>
        </w:rPr>
        <w:t>Mobile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70"/>
        <w:gridCol w:w="3155"/>
        <w:gridCol w:w="3155"/>
      </w:tblGrid>
      <w:tr w:rsidR="007E7B35" w:rsidRPr="00BC6206" w14:paraId="007272B2" w14:textId="77777777" w:rsidTr="3C28A010">
        <w:trPr>
          <w:trHeight w:val="432"/>
        </w:trPr>
        <w:tc>
          <w:tcPr>
            <w:tcW w:w="3154" w:type="dxa"/>
            <w:gridSpan w:val="2"/>
            <w:vAlign w:val="center"/>
          </w:tcPr>
          <w:p w14:paraId="4B3467CD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vAlign w:val="center"/>
          </w:tcPr>
          <w:p w14:paraId="347F06E7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vAlign w:val="center"/>
          </w:tcPr>
          <w:p w14:paraId="0838A72F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E7B35" w:rsidRPr="00BC6206" w14:paraId="40726466" w14:textId="77777777" w:rsidTr="3C28A010">
        <w:trPr>
          <w:trHeight w:val="648"/>
        </w:trPr>
        <w:tc>
          <w:tcPr>
            <w:tcW w:w="1384" w:type="dxa"/>
            <w:vAlign w:val="center"/>
          </w:tcPr>
          <w:p w14:paraId="41A6C81E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Position applied for:</w:t>
            </w:r>
          </w:p>
        </w:tc>
        <w:tc>
          <w:tcPr>
            <w:tcW w:w="8080" w:type="dxa"/>
            <w:gridSpan w:val="3"/>
            <w:vAlign w:val="center"/>
          </w:tcPr>
          <w:p w14:paraId="60B2A50A" w14:textId="616C9938" w:rsidR="007E7B35" w:rsidRPr="00966F14" w:rsidRDefault="00D90C46" w:rsidP="00646503">
            <w:pPr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eastAsia="Aptos"/>
                <w:kern w:val="2"/>
                <w:lang w:eastAsia="en-US"/>
                <w14:ligatures w14:val="standardContextual"/>
              </w:rPr>
              <w:t>I</w:t>
            </w:r>
            <w:r w:rsidR="00966F14" w:rsidRPr="00966F14">
              <w:rPr>
                <w:rFonts w:eastAsia="Aptos"/>
                <w:kern w:val="2"/>
                <w:lang w:eastAsia="en-US"/>
                <w14:ligatures w14:val="standardContextual"/>
              </w:rPr>
              <w:t xml:space="preserve">ndependent registered senior nurse practitioner (minimum </w:t>
            </w:r>
            <w:r w:rsidR="00966F14" w:rsidRPr="00966F14">
              <w:rPr>
                <w:rFonts w:eastAsia="Aptos"/>
                <w:kern w:val="2"/>
                <w:lang w:eastAsia="en-US"/>
                <w14:ligatures w14:val="standardContextual"/>
              </w:rPr>
              <w:br/>
              <w:t xml:space="preserve">Band 7 or equivalent) </w:t>
            </w:r>
            <w:r w:rsidR="00240EB5" w:rsidRPr="00240EB5">
              <w:rPr>
                <w:rFonts w:eastAsia="Aptos"/>
                <w:b/>
                <w:bCs/>
                <w:kern w:val="2"/>
                <w:lang w:eastAsia="en-US"/>
                <w14:ligatures w14:val="standardContextual"/>
              </w:rPr>
              <w:t>or</w:t>
            </w:r>
            <w:r w:rsidR="00240EB5">
              <w:rPr>
                <w:rFonts w:eastAsia="Aptos"/>
                <w:kern w:val="2"/>
                <w:lang w:eastAsia="en-US"/>
                <w14:ligatures w14:val="standardContextual"/>
              </w:rPr>
              <w:t xml:space="preserve"> </w:t>
            </w:r>
            <w:r w:rsidR="0073316F">
              <w:rPr>
                <w:rFonts w:eastAsia="Aptos"/>
                <w:kern w:val="2"/>
                <w:lang w:eastAsia="en-US"/>
                <w14:ligatures w14:val="standardContextual"/>
              </w:rPr>
              <w:t xml:space="preserve">Independent registered </w:t>
            </w:r>
            <w:r w:rsidR="00015CCE">
              <w:rPr>
                <w:rFonts w:eastAsia="Aptos"/>
                <w:kern w:val="2"/>
                <w:lang w:eastAsia="en-US"/>
                <w14:ligatures w14:val="standardContextual"/>
              </w:rPr>
              <w:t xml:space="preserve">medical </w:t>
            </w:r>
            <w:r w:rsidR="00240EB5">
              <w:rPr>
                <w:rFonts w:eastAsia="Aptos"/>
                <w:kern w:val="2"/>
                <w:lang w:eastAsia="en-US"/>
                <w14:ligatures w14:val="standardContextual"/>
              </w:rPr>
              <w:t xml:space="preserve">practitioner </w:t>
            </w:r>
          </w:p>
        </w:tc>
      </w:tr>
    </w:tbl>
    <w:p w14:paraId="7F8268E1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</w:p>
    <w:p w14:paraId="48FE790C" w14:textId="77777777" w:rsidR="007E7B35" w:rsidRPr="00BC6206" w:rsidRDefault="007E7B35" w:rsidP="007E7B35">
      <w:pPr>
        <w:ind w:right="-383"/>
        <w:rPr>
          <w:rFonts w:cs="Times New Roman"/>
          <w:b/>
          <w:sz w:val="20"/>
          <w:szCs w:val="20"/>
          <w:lang w:eastAsia="en-US"/>
        </w:rPr>
      </w:pPr>
      <w:r w:rsidRPr="00BC6206">
        <w:rPr>
          <w:rFonts w:cs="Times New Roman"/>
          <w:b/>
          <w:sz w:val="20"/>
          <w:szCs w:val="20"/>
          <w:lang w:eastAsia="en-US"/>
        </w:rPr>
        <w:t xml:space="preserve">Candidates are asked to give detailed responses and not to rely on details in a CV.  Examples used should show how their experience matches the specification for the </w:t>
      </w:r>
      <w:proofErr w:type="gramStart"/>
      <w:r w:rsidRPr="00BC6206">
        <w:rPr>
          <w:rFonts w:cs="Times New Roman"/>
          <w:b/>
          <w:sz w:val="20"/>
          <w:szCs w:val="20"/>
          <w:lang w:eastAsia="en-US"/>
        </w:rPr>
        <w:t>particular position</w:t>
      </w:r>
      <w:proofErr w:type="gramEnd"/>
      <w:r w:rsidRPr="00BC6206">
        <w:rPr>
          <w:rFonts w:cs="Times New Roman"/>
          <w:b/>
          <w:sz w:val="20"/>
          <w:szCs w:val="20"/>
          <w:lang w:eastAsia="en-US"/>
        </w:rPr>
        <w:t xml:space="preserve"> on the Code of Practice Appeal Board.</w:t>
      </w:r>
    </w:p>
    <w:p w14:paraId="65769E32" w14:textId="77777777" w:rsidR="007E7B35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p w14:paraId="129FC007" w14:textId="77777777" w:rsidR="007E7B35" w:rsidRPr="00BC6206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tbl>
      <w:tblPr>
        <w:tblW w:w="971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7E7B35" w:rsidRPr="00BC6206" w14:paraId="7F9C2F17" w14:textId="77777777" w:rsidTr="00646503">
        <w:trPr>
          <w:trHeight w:val="451"/>
        </w:trPr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69A8C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Please explain w</w:t>
            </w:r>
            <w:r w:rsidRPr="00BC6206">
              <w:rPr>
                <w:rFonts w:cs="Times New Roman"/>
                <w:sz w:val="20"/>
                <w:szCs w:val="20"/>
                <w:lang w:eastAsia="en-US"/>
              </w:rPr>
              <w:t xml:space="preserve">hy you are interested in serving on the Code of Practice Appeal </w:t>
            </w:r>
            <w:proofErr w:type="gramStart"/>
            <w:r w:rsidRPr="00BC6206">
              <w:rPr>
                <w:rFonts w:cs="Times New Roman"/>
                <w:sz w:val="20"/>
                <w:szCs w:val="20"/>
                <w:lang w:eastAsia="en-US"/>
              </w:rPr>
              <w:t>Board?</w:t>
            </w:r>
            <w:proofErr w:type="gramEnd"/>
            <w:r w:rsidRPr="00BC6206">
              <w:rPr>
                <w:rFonts w:cs="Times New Roman"/>
                <w:sz w:val="20"/>
                <w:szCs w:val="20"/>
                <w:lang w:eastAsia="en-US"/>
              </w:rPr>
              <w:t xml:space="preserve">  What qualities will you contribute?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 </w:t>
            </w:r>
          </w:p>
          <w:p w14:paraId="4DB3A3B5" w14:textId="77777777" w:rsidR="007E7B35" w:rsidRPr="00BC6206" w:rsidRDefault="007E7B35" w:rsidP="00646503">
            <w:pPr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E7B35" w:rsidRPr="00BC6206" w14:paraId="79B875BA" w14:textId="77777777" w:rsidTr="00646503">
        <w:trPr>
          <w:trHeight w:val="4785"/>
        </w:trPr>
        <w:tc>
          <w:tcPr>
            <w:tcW w:w="9716" w:type="dxa"/>
            <w:tcBorders>
              <w:top w:val="single" w:sz="4" w:space="0" w:color="auto"/>
            </w:tcBorders>
          </w:tcPr>
          <w:p w14:paraId="1D612358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295B7BE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4B6C685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2EAB5A1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146CF1B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484350B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0EF3D8F7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BD739D9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AD30390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1C3C7AF7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7460C6D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557A25E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DFCB1C8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23D4A5A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45A52E8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82B83EA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870AEF4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5F4A5B9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586974E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76750CC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11936433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E77B3F2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13F2654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EAE2F11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B50951D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D754FA1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87CA203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06034B7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5D33256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23EEF9F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37B938F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6D8A4E6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003ADE21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D6851E8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61B1AC8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8DF494A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90B8588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A0E9098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0BCDD710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2C02AFF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13E5C97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072F2AE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4D4F7A5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92D4723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090EED86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1CBADF0F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80C10D3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11EE4858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D5A1BB3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04E5AA07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348960B3" w14:textId="77777777" w:rsidR="007E7B35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p w14:paraId="154F7DE2" w14:textId="77777777" w:rsidR="007E7B35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p w14:paraId="259D0C30" w14:textId="77777777" w:rsidR="007E7B35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tbl>
      <w:tblPr>
        <w:tblW w:w="971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7E7B35" w:rsidRPr="00BC6206" w14:paraId="5623C362" w14:textId="77777777" w:rsidTr="00646503">
        <w:trPr>
          <w:trHeight w:val="1018"/>
        </w:trPr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9530D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  <w:lang w:eastAsia="en-US"/>
              </w:rPr>
              <w:lastRenderedPageBreak/>
              <w:br w:type="page"/>
            </w:r>
            <w:r w:rsidRPr="00BC6206">
              <w:rPr>
                <w:rFonts w:ascii="Helvetica" w:hAnsi="Helvetica" w:cs="Times New Roman"/>
                <w:sz w:val="20"/>
                <w:szCs w:val="20"/>
                <w:lang w:eastAsia="en-US"/>
              </w:rPr>
              <w:t>Please give examples,</w:t>
            </w:r>
            <w:r w:rsidRPr="00BC6206">
              <w:rPr>
                <w:rFonts w:cs="Times New Roman"/>
                <w:sz w:val="20"/>
                <w:szCs w:val="20"/>
                <w:lang w:eastAsia="en-US"/>
              </w:rPr>
              <w:t xml:space="preserve"> from your career, voluntary work or personal life, of</w:t>
            </w:r>
            <w:r w:rsidRPr="00BC6206">
              <w:rPr>
                <w:rFonts w:ascii="Helvetica" w:hAnsi="Helvetica" w:cs="Times New Roman"/>
                <w:sz w:val="20"/>
                <w:szCs w:val="20"/>
                <w:lang w:eastAsia="en-US"/>
              </w:rPr>
              <w:t xml:space="preserve"> where and when you have had to assimilate</w:t>
            </w:r>
            <w:r w:rsidRPr="00BC6206">
              <w:rPr>
                <w:bCs/>
                <w:sz w:val="20"/>
                <w:szCs w:val="20"/>
                <w:lang w:eastAsia="en-US"/>
              </w:rPr>
              <w:t xml:space="preserve"> and analyse complex information</w:t>
            </w:r>
            <w:r>
              <w:rPr>
                <w:bCs/>
                <w:sz w:val="20"/>
                <w:szCs w:val="20"/>
                <w:lang w:eastAsia="en-US"/>
              </w:rPr>
              <w:t xml:space="preserve"> and question individuals</w:t>
            </w:r>
            <w:r w:rsidRPr="00BC6206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BC6206">
              <w:rPr>
                <w:rFonts w:cs="Times New Roman"/>
                <w:bCs/>
                <w:sz w:val="20"/>
                <w:szCs w:val="20"/>
                <w:lang w:eastAsia="en-US"/>
              </w:rPr>
              <w:t>to elicit key facts</w:t>
            </w: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Pr="00BC6206">
              <w:rPr>
                <w:rFonts w:cs="Times New Roman"/>
                <w:bCs/>
                <w:sz w:val="20"/>
                <w:szCs w:val="20"/>
                <w:lang w:eastAsia="en-US"/>
              </w:rPr>
              <w:t>and how you went about it.</w:t>
            </w:r>
          </w:p>
        </w:tc>
      </w:tr>
      <w:tr w:rsidR="007E7B35" w:rsidRPr="00BC6206" w14:paraId="37324DA8" w14:textId="77777777" w:rsidTr="00646503">
        <w:trPr>
          <w:trHeight w:val="4785"/>
        </w:trPr>
        <w:tc>
          <w:tcPr>
            <w:tcW w:w="9716" w:type="dxa"/>
            <w:tcBorders>
              <w:top w:val="single" w:sz="4" w:space="0" w:color="auto"/>
            </w:tcBorders>
          </w:tcPr>
          <w:p w14:paraId="350B6024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5EE8FBE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C0D2771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FAEF577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60BA0C8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7240E97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D50B34F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BFBD296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16CAAC1F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839DCC0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ED6BA7E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EBD60A4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23170DB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DC3765F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EA0FB3E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00D3668C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911C76D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A1C6DC6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FAC2DAE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B614381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D6776CA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54515CD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6621B09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CB3FFA2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062E21C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C893A8A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797AF54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12DF245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AB42937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1C9E0F41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3DED8DD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1FDA08CA" w14:textId="77777777" w:rsidR="007E7B35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tbl>
      <w:tblPr>
        <w:tblW w:w="9291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7E7B35" w:rsidRPr="00BC6206" w14:paraId="269BBB16" w14:textId="77777777" w:rsidTr="00646503">
        <w:trPr>
          <w:trHeight w:val="986"/>
        </w:trPr>
        <w:tc>
          <w:tcPr>
            <w:tcW w:w="9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FF04C" w14:textId="77777777" w:rsidR="007E7B35" w:rsidRPr="00BC6206" w:rsidRDefault="007E7B35" w:rsidP="00646503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  <w:lang w:eastAsia="en-US"/>
              </w:rPr>
              <w:br w:type="page"/>
            </w:r>
            <w:r w:rsidRPr="00BC6206">
              <w:rPr>
                <w:rFonts w:cs="Times New Roman"/>
                <w:sz w:val="20"/>
                <w:szCs w:val="20"/>
                <w:lang w:eastAsia="en-US"/>
              </w:rPr>
              <w:t>G</w:t>
            </w:r>
            <w:r w:rsidRPr="00BC6206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ive an example of a situation in your career, voluntary or other work in which you have had to come to a difficult decision affecting either other people’s lives or the position of an organisation/company, </w:t>
            </w:r>
            <w:r w:rsidRPr="00BC6206">
              <w:rPr>
                <w:bCs/>
                <w:sz w:val="20"/>
                <w:szCs w:val="20"/>
                <w:lang w:eastAsia="en-US"/>
              </w:rPr>
              <w:t xml:space="preserve">whilst ensuring that your judgement was not swayed by personal bias and </w:t>
            </w:r>
            <w:r w:rsidRPr="00BC6206">
              <w:rPr>
                <w:rFonts w:cs="Times New Roman"/>
                <w:bCs/>
                <w:sz w:val="20"/>
                <w:szCs w:val="20"/>
                <w:lang w:eastAsia="en-US"/>
              </w:rPr>
              <w:t>where</w:t>
            </w:r>
            <w:r w:rsidRPr="00BC6206">
              <w:rPr>
                <w:bCs/>
                <w:sz w:val="20"/>
                <w:szCs w:val="20"/>
                <w:lang w:eastAsia="en-US"/>
              </w:rPr>
              <w:t xml:space="preserve"> there was a need to ensure that decisions were fair and based on evidence.  For health profession applicants, this question relates to </w:t>
            </w:r>
            <w:proofErr w:type="gramStart"/>
            <w:r w:rsidRPr="00BC6206">
              <w:rPr>
                <w:bCs/>
                <w:sz w:val="20"/>
                <w:szCs w:val="20"/>
                <w:lang w:eastAsia="en-US"/>
              </w:rPr>
              <w:t>non clinical</w:t>
            </w:r>
            <w:proofErr w:type="gramEnd"/>
            <w:r w:rsidRPr="00BC6206">
              <w:rPr>
                <w:bCs/>
                <w:sz w:val="20"/>
                <w:szCs w:val="20"/>
                <w:lang w:eastAsia="en-US"/>
              </w:rPr>
              <w:t xml:space="preserve"> matters.</w:t>
            </w:r>
          </w:p>
          <w:p w14:paraId="4F024EF4" w14:textId="77777777" w:rsidR="007E7B35" w:rsidRPr="00BC6206" w:rsidRDefault="007E7B35" w:rsidP="00646503">
            <w:pPr>
              <w:jc w:val="both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E7B35" w:rsidRPr="00BC6206" w14:paraId="50826E24" w14:textId="77777777" w:rsidTr="00646503">
        <w:trPr>
          <w:trHeight w:val="2588"/>
        </w:trPr>
        <w:tc>
          <w:tcPr>
            <w:tcW w:w="9291" w:type="dxa"/>
            <w:tcBorders>
              <w:top w:val="single" w:sz="4" w:space="0" w:color="auto"/>
            </w:tcBorders>
          </w:tcPr>
          <w:p w14:paraId="3F6509AB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230B453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1828767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7915D8C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EBEA99D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37DB922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9344A08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1608F857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12BD681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9D0F5D8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074375D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57CA0BC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92F1DBF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F94ECDF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F500199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B5A3B92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FAC4CF1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1010B1F7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6B88004F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B80BDA6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4F87952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B532DD4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11225B6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03D8F28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04A9DBC9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03615104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76DB343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682DCA4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5576E78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3635EB34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D8CFC3C" w14:textId="77777777" w:rsidR="007E7B35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39F4763" w14:textId="77777777" w:rsidR="007E7B35" w:rsidRPr="00BC6206" w:rsidRDefault="007E7B35" w:rsidP="00646503">
            <w:pPr>
              <w:ind w:right="139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36C8385D" w14:textId="77777777" w:rsidR="007E7B35" w:rsidRPr="00BC6206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p w14:paraId="3A272718" w14:textId="77777777" w:rsidR="007E7B35" w:rsidRPr="00BC6206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p w14:paraId="0B139F5C" w14:textId="0A736252" w:rsidR="007E7B35" w:rsidRDefault="007E7B35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  <w:r w:rsidRPr="00BC6206">
        <w:rPr>
          <w:rFonts w:cs="Times New Roman"/>
          <w:b/>
          <w:sz w:val="20"/>
          <w:szCs w:val="20"/>
          <w:u w:val="single"/>
          <w:lang w:eastAsia="en-US"/>
        </w:rPr>
        <w:t>Referees</w:t>
      </w:r>
    </w:p>
    <w:p w14:paraId="6AE5B106" w14:textId="77777777" w:rsidR="00A32C8E" w:rsidRDefault="00A32C8E" w:rsidP="007E7B35">
      <w:pPr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p w14:paraId="0DCD30DC" w14:textId="61E5D681" w:rsidR="00A32C8E" w:rsidRPr="00BC6206" w:rsidRDefault="00A32C8E" w:rsidP="007E7B35">
      <w:pPr>
        <w:jc w:val="both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O</w:t>
      </w:r>
      <w:r w:rsidRPr="00A32C8E">
        <w:rPr>
          <w:rFonts w:cs="Times New Roman"/>
          <w:b/>
          <w:sz w:val="20"/>
          <w:szCs w:val="20"/>
          <w:lang w:eastAsia="en-US"/>
        </w:rPr>
        <w:t>ffers will be subject to references and security screening.</w:t>
      </w:r>
    </w:p>
    <w:p w14:paraId="0AD54585" w14:textId="77777777" w:rsidR="007E7B35" w:rsidRPr="00BC6206" w:rsidRDefault="007E7B35" w:rsidP="007E7B35">
      <w:pPr>
        <w:jc w:val="both"/>
        <w:rPr>
          <w:rFonts w:cs="Times New Roman"/>
          <w:b/>
          <w:sz w:val="20"/>
          <w:szCs w:val="20"/>
          <w:lang w:eastAsia="en-US"/>
        </w:rPr>
      </w:pPr>
    </w:p>
    <w:p w14:paraId="32D8C287" w14:textId="77777777" w:rsidR="007E7B35" w:rsidRPr="00BC6206" w:rsidRDefault="007E7B35" w:rsidP="007E7B35">
      <w:pPr>
        <w:jc w:val="both"/>
        <w:rPr>
          <w:rFonts w:cs="Times New Roman"/>
          <w:b/>
          <w:sz w:val="20"/>
          <w:szCs w:val="20"/>
          <w:lang w:eastAsia="en-US"/>
        </w:rPr>
      </w:pPr>
      <w:r w:rsidRPr="00BC6206">
        <w:rPr>
          <w:rFonts w:cs="Times New Roman"/>
          <w:b/>
          <w:sz w:val="20"/>
          <w:szCs w:val="20"/>
          <w:lang w:eastAsia="en-US"/>
        </w:rPr>
        <w:t xml:space="preserve">Telephone references may be taken up for candidates invited for interview.  </w:t>
      </w:r>
    </w:p>
    <w:p w14:paraId="40AB8C43" w14:textId="77777777" w:rsidR="007E7B35" w:rsidRPr="00BC6206" w:rsidRDefault="007E7B35" w:rsidP="007E7B35">
      <w:pPr>
        <w:rPr>
          <w:rFonts w:cs="Times New Roman"/>
          <w:b/>
          <w:sz w:val="20"/>
          <w:szCs w:val="20"/>
          <w:u w:val="single"/>
          <w:lang w:eastAsia="en-US"/>
        </w:rPr>
      </w:pPr>
    </w:p>
    <w:p w14:paraId="1030AA4E" w14:textId="77777777" w:rsidR="007E7B35" w:rsidRPr="00BC6206" w:rsidRDefault="007E7B35" w:rsidP="007E7B35">
      <w:pPr>
        <w:rPr>
          <w:rFonts w:cs="Times New Roman"/>
          <w:sz w:val="20"/>
          <w:szCs w:val="20"/>
          <w:lang w:eastAsia="en-US"/>
        </w:rPr>
      </w:pPr>
      <w:r w:rsidRPr="00BC6206">
        <w:rPr>
          <w:rFonts w:cs="Times New Roman"/>
          <w:sz w:val="20"/>
          <w:szCs w:val="20"/>
          <w:lang w:eastAsia="en-US"/>
        </w:rPr>
        <w:t xml:space="preserve">Please supply the names, addresses and telephone numbers of two referees who can provide an independent view. </w:t>
      </w:r>
    </w:p>
    <w:p w14:paraId="36021C26" w14:textId="77777777" w:rsidR="007E7B35" w:rsidRPr="00BC6206" w:rsidRDefault="007E7B35" w:rsidP="007E7B35">
      <w:pPr>
        <w:rPr>
          <w:rFonts w:cs="Times New Roman"/>
          <w:sz w:val="20"/>
          <w:szCs w:val="20"/>
          <w:lang w:eastAsia="en-US"/>
        </w:rPr>
      </w:pPr>
    </w:p>
    <w:p w14:paraId="09FE9EEC" w14:textId="77777777" w:rsidR="007E7B35" w:rsidRDefault="007E7B35" w:rsidP="007E7B35">
      <w:pPr>
        <w:ind w:left="1134" w:hanging="1134"/>
        <w:rPr>
          <w:rFonts w:cs="Times New Roman"/>
          <w:b/>
          <w:sz w:val="20"/>
          <w:szCs w:val="20"/>
          <w:lang w:eastAsia="en-US"/>
        </w:rPr>
      </w:pPr>
      <w:r w:rsidRPr="00BC6206">
        <w:rPr>
          <w:rFonts w:cs="Times New Roman"/>
          <w:b/>
          <w:sz w:val="20"/>
          <w:szCs w:val="20"/>
          <w:lang w:eastAsia="en-US"/>
        </w:rPr>
        <w:t xml:space="preserve">Referee 1 – a referee who, in addition, </w:t>
      </w:r>
      <w:proofErr w:type="gramStart"/>
      <w:r w:rsidRPr="00BC6206">
        <w:rPr>
          <w:rFonts w:cs="Times New Roman"/>
          <w:b/>
          <w:sz w:val="20"/>
          <w:szCs w:val="20"/>
          <w:lang w:eastAsia="en-US"/>
        </w:rPr>
        <w:t>is able to</w:t>
      </w:r>
      <w:proofErr w:type="gramEnd"/>
      <w:r w:rsidRPr="00BC6206">
        <w:rPr>
          <w:rFonts w:cs="Times New Roman"/>
          <w:b/>
          <w:sz w:val="20"/>
          <w:szCs w:val="20"/>
          <w:lang w:eastAsia="en-US"/>
        </w:rPr>
        <w:t xml:space="preserve"> confirm your availability </w:t>
      </w:r>
      <w:r>
        <w:rPr>
          <w:rFonts w:cs="Times New Roman"/>
          <w:b/>
          <w:sz w:val="20"/>
          <w:szCs w:val="20"/>
          <w:lang w:eastAsia="en-US"/>
        </w:rPr>
        <w:t>for</w:t>
      </w:r>
      <w:r w:rsidRPr="00BC6206">
        <w:rPr>
          <w:rFonts w:cs="Times New Roman"/>
          <w:b/>
          <w:sz w:val="20"/>
          <w:szCs w:val="20"/>
          <w:lang w:eastAsia="en-US"/>
        </w:rPr>
        <w:t xml:space="preserve"> the time commitment.</w:t>
      </w:r>
    </w:p>
    <w:p w14:paraId="0823714B" w14:textId="77777777" w:rsidR="007E7B35" w:rsidRPr="00BC6206" w:rsidRDefault="007E7B35" w:rsidP="007E7B35">
      <w:pPr>
        <w:ind w:left="1134" w:hanging="1134"/>
        <w:rPr>
          <w:rFonts w:cs="Times New Roman"/>
          <w:b/>
          <w:sz w:val="20"/>
          <w:szCs w:val="20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926"/>
      </w:tblGrid>
      <w:tr w:rsidR="007E7B35" w:rsidRPr="00BC6206" w14:paraId="105CE5A3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52BE0E81" w14:textId="77777777" w:rsidR="007E7B35" w:rsidRPr="00BC6206" w:rsidRDefault="007E7B35" w:rsidP="00646503">
            <w:pPr>
              <w:keepNext/>
              <w:outlineLvl w:val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Full Name</w:t>
            </w:r>
          </w:p>
          <w:p w14:paraId="603F56E9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78F5FFA2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7009635B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56E25463" w14:textId="77777777" w:rsidR="007E7B35" w:rsidRPr="00BC6206" w:rsidRDefault="007E7B35" w:rsidP="00646503">
            <w:pPr>
              <w:keepNext/>
              <w:outlineLvl w:val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In what capacity does this person know you and for how long?</w:t>
            </w:r>
          </w:p>
          <w:p w14:paraId="43CC4051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0DCC41EA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562FB7F6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3335807D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Telephone - Day</w:t>
            </w:r>
          </w:p>
        </w:tc>
        <w:tc>
          <w:tcPr>
            <w:tcW w:w="6926" w:type="dxa"/>
            <w:vAlign w:val="center"/>
          </w:tcPr>
          <w:p w14:paraId="268EFA94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3D05E896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7FB13B0B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Telephone - Mobile</w:t>
            </w:r>
          </w:p>
        </w:tc>
        <w:tc>
          <w:tcPr>
            <w:tcW w:w="6926" w:type="dxa"/>
            <w:vAlign w:val="center"/>
          </w:tcPr>
          <w:p w14:paraId="4D331DAA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296F3308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26B89690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6926" w:type="dxa"/>
            <w:vAlign w:val="center"/>
          </w:tcPr>
          <w:p w14:paraId="1274E483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2A0591A6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</w:p>
    <w:p w14:paraId="32B15BAE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</w:p>
    <w:p w14:paraId="5916FBE6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</w:p>
    <w:p w14:paraId="61CA90A7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  <w:r w:rsidRPr="00BC6206">
        <w:rPr>
          <w:rFonts w:cs="Times New Roman"/>
          <w:b/>
          <w:sz w:val="20"/>
          <w:szCs w:val="20"/>
          <w:lang w:eastAsia="en-US"/>
        </w:rPr>
        <w:t>Referee 2</w:t>
      </w:r>
    </w:p>
    <w:p w14:paraId="331C384D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926"/>
      </w:tblGrid>
      <w:tr w:rsidR="007E7B35" w:rsidRPr="00BC6206" w14:paraId="6473B534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5CA8AF72" w14:textId="77777777" w:rsidR="007E7B35" w:rsidRPr="00BC6206" w:rsidRDefault="007E7B35" w:rsidP="00646503">
            <w:pPr>
              <w:keepNext/>
              <w:outlineLvl w:val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Full Name</w:t>
            </w:r>
          </w:p>
          <w:p w14:paraId="4E5FA193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45C6533A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5CA25128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45FB83A0" w14:textId="77777777" w:rsidR="007E7B35" w:rsidRPr="00BC6206" w:rsidRDefault="007E7B35" w:rsidP="00646503">
            <w:pPr>
              <w:keepNext/>
              <w:outlineLvl w:val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In what capacity does this person know you and for how long?</w:t>
            </w:r>
          </w:p>
          <w:p w14:paraId="5CF57501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6" w:type="dxa"/>
            <w:vAlign w:val="center"/>
          </w:tcPr>
          <w:p w14:paraId="4F968612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77866522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5A104598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Telephone - Day</w:t>
            </w:r>
          </w:p>
        </w:tc>
        <w:tc>
          <w:tcPr>
            <w:tcW w:w="6926" w:type="dxa"/>
            <w:vAlign w:val="center"/>
          </w:tcPr>
          <w:p w14:paraId="3D4ABECC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50259A9E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79E2BF10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Telephone - Mobile</w:t>
            </w:r>
          </w:p>
        </w:tc>
        <w:tc>
          <w:tcPr>
            <w:tcW w:w="6926" w:type="dxa"/>
            <w:vAlign w:val="center"/>
          </w:tcPr>
          <w:p w14:paraId="0AC8B071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7E7B35" w:rsidRPr="00BC6206" w14:paraId="3ED96623" w14:textId="77777777" w:rsidTr="00646503">
        <w:trPr>
          <w:trHeight w:val="432"/>
        </w:trPr>
        <w:tc>
          <w:tcPr>
            <w:tcW w:w="2538" w:type="dxa"/>
            <w:vAlign w:val="center"/>
          </w:tcPr>
          <w:p w14:paraId="4DA988BF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6926" w:type="dxa"/>
            <w:vAlign w:val="center"/>
          </w:tcPr>
          <w:p w14:paraId="7BEFF00F" w14:textId="77777777" w:rsidR="007E7B35" w:rsidRPr="00BC6206" w:rsidRDefault="007E7B35" w:rsidP="0064650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11A5F9E2" w14:textId="6E71FFF8" w:rsidR="007E7B35" w:rsidRPr="00BC6206" w:rsidRDefault="007E7B35" w:rsidP="007E7B35">
      <w:pPr>
        <w:rPr>
          <w:rFonts w:cs="Times New Roman"/>
          <w:sz w:val="20"/>
          <w:szCs w:val="20"/>
          <w:lang w:eastAsia="en-US"/>
        </w:rPr>
      </w:pPr>
    </w:p>
    <w:p w14:paraId="2770181D" w14:textId="77777777" w:rsidR="007E7B35" w:rsidRPr="00BC6206" w:rsidRDefault="007E7B35" w:rsidP="007E7B35">
      <w:pPr>
        <w:keepNext/>
        <w:outlineLvl w:val="1"/>
        <w:rPr>
          <w:rFonts w:cs="Times New Roman"/>
          <w:b/>
          <w:sz w:val="20"/>
          <w:szCs w:val="20"/>
          <w:u w:val="single"/>
          <w:lang w:eastAsia="en-US"/>
        </w:rPr>
      </w:pPr>
      <w:r w:rsidRPr="00BC6206">
        <w:rPr>
          <w:rFonts w:cs="Times New Roman"/>
          <w:b/>
          <w:sz w:val="20"/>
          <w:szCs w:val="20"/>
          <w:u w:val="single"/>
          <w:lang w:eastAsia="en-US"/>
        </w:rPr>
        <w:br w:type="page"/>
      </w:r>
      <w:r w:rsidRPr="00BC6206">
        <w:rPr>
          <w:rFonts w:cs="Times New Roman"/>
          <w:b/>
          <w:sz w:val="20"/>
          <w:szCs w:val="20"/>
          <w:u w:val="single"/>
          <w:lang w:eastAsia="en-US"/>
        </w:rPr>
        <w:lastRenderedPageBreak/>
        <w:t>Public Appointments</w:t>
      </w:r>
    </w:p>
    <w:p w14:paraId="1259CF2E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</w:p>
    <w:p w14:paraId="1A6DC57F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  <w:r w:rsidRPr="00BC6206">
        <w:rPr>
          <w:rFonts w:cs="Times New Roman"/>
          <w:sz w:val="20"/>
          <w:szCs w:val="20"/>
          <w:lang w:eastAsia="en-US"/>
        </w:rPr>
        <w:t>Please give details of any public appointments</w:t>
      </w:r>
      <w:r>
        <w:rPr>
          <w:rFonts w:cs="Times New Roman"/>
          <w:sz w:val="20"/>
          <w:szCs w:val="20"/>
          <w:lang w:eastAsia="en-US"/>
        </w:rPr>
        <w:t xml:space="preserve"> or similar </w:t>
      </w:r>
      <w:r w:rsidRPr="00BC6206">
        <w:rPr>
          <w:rFonts w:cs="Times New Roman"/>
          <w:sz w:val="20"/>
          <w:szCs w:val="20"/>
          <w:lang w:eastAsia="en-US"/>
        </w:rPr>
        <w:t>currently held or held in the past, together with details of the time commitment and period of appointment.</w:t>
      </w:r>
    </w:p>
    <w:p w14:paraId="003E4BF1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654"/>
        <w:gridCol w:w="1654"/>
        <w:gridCol w:w="1654"/>
      </w:tblGrid>
      <w:tr w:rsidR="007E7B35" w:rsidRPr="00BC6206" w14:paraId="70393F33" w14:textId="77777777" w:rsidTr="00646503">
        <w:trPr>
          <w:trHeight w:val="935"/>
          <w:jc w:val="center"/>
        </w:trPr>
        <w:tc>
          <w:tcPr>
            <w:tcW w:w="3969" w:type="dxa"/>
            <w:vAlign w:val="center"/>
          </w:tcPr>
          <w:p w14:paraId="70F415DE" w14:textId="77777777" w:rsidR="007E7B35" w:rsidRPr="00BC6206" w:rsidRDefault="007E7B35" w:rsidP="0064650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Organisation and position</w:t>
            </w:r>
          </w:p>
        </w:tc>
        <w:tc>
          <w:tcPr>
            <w:tcW w:w="1654" w:type="dxa"/>
            <w:vAlign w:val="center"/>
          </w:tcPr>
          <w:p w14:paraId="5EF7E421" w14:textId="77777777" w:rsidR="007E7B35" w:rsidRPr="00BC6206" w:rsidRDefault="007E7B35" w:rsidP="0064650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Appointed by</w:t>
            </w:r>
          </w:p>
        </w:tc>
        <w:tc>
          <w:tcPr>
            <w:tcW w:w="1654" w:type="dxa"/>
            <w:vAlign w:val="center"/>
          </w:tcPr>
          <w:p w14:paraId="66F79F3A" w14:textId="77777777" w:rsidR="007E7B35" w:rsidRPr="00BC6206" w:rsidRDefault="007E7B35" w:rsidP="0064650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Time commitment</w:t>
            </w:r>
          </w:p>
        </w:tc>
        <w:tc>
          <w:tcPr>
            <w:tcW w:w="1654" w:type="dxa"/>
            <w:vAlign w:val="center"/>
          </w:tcPr>
          <w:p w14:paraId="44A45AB9" w14:textId="77777777" w:rsidR="007E7B35" w:rsidRPr="00BC6206" w:rsidRDefault="007E7B35" w:rsidP="0064650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>Period of appointment</w:t>
            </w:r>
          </w:p>
        </w:tc>
      </w:tr>
      <w:tr w:rsidR="007E7B35" w:rsidRPr="00BC6206" w14:paraId="5D2F4CBD" w14:textId="77777777" w:rsidTr="00646503">
        <w:trPr>
          <w:jc w:val="center"/>
        </w:trPr>
        <w:tc>
          <w:tcPr>
            <w:tcW w:w="3969" w:type="dxa"/>
          </w:tcPr>
          <w:p w14:paraId="5F3A791E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61455BD3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3CE08505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0C5BE2B7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3C154E6A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186DFA5F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4E2ADB63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E7B35" w:rsidRPr="00BC6206" w14:paraId="29424D49" w14:textId="77777777" w:rsidTr="00646503">
        <w:trPr>
          <w:jc w:val="center"/>
        </w:trPr>
        <w:tc>
          <w:tcPr>
            <w:tcW w:w="3969" w:type="dxa"/>
          </w:tcPr>
          <w:p w14:paraId="7A9FDE73" w14:textId="77777777" w:rsidR="007E7B35" w:rsidRPr="00BC6206" w:rsidRDefault="007E7B35" w:rsidP="00646503">
            <w:pPr>
              <w:ind w:right="1734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6225E247" w14:textId="77777777" w:rsidR="007E7B35" w:rsidRPr="00BC6206" w:rsidRDefault="007E7B35" w:rsidP="00646503">
            <w:pPr>
              <w:ind w:right="1734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6266AB69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17CAD162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5ACF6834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61DD774B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08366160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E7B35" w:rsidRPr="00BC6206" w14:paraId="7040D44A" w14:textId="77777777" w:rsidTr="00646503">
        <w:trPr>
          <w:jc w:val="center"/>
        </w:trPr>
        <w:tc>
          <w:tcPr>
            <w:tcW w:w="3969" w:type="dxa"/>
          </w:tcPr>
          <w:p w14:paraId="6F9B9FD7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404FEF65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559FCBEF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6E5F6C49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5DCA0BE7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2B377F9A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0B26F2E4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E7B35" w:rsidRPr="00BC6206" w14:paraId="6803F3B8" w14:textId="77777777" w:rsidTr="00646503">
        <w:trPr>
          <w:jc w:val="center"/>
        </w:trPr>
        <w:tc>
          <w:tcPr>
            <w:tcW w:w="3969" w:type="dxa"/>
          </w:tcPr>
          <w:p w14:paraId="021D1552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30C796C6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73EFF54F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57A2BE33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196796F4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3616BBC0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212D7591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E7B35" w:rsidRPr="00BC6206" w14:paraId="66CB5B6E" w14:textId="77777777" w:rsidTr="00646503">
        <w:trPr>
          <w:jc w:val="center"/>
        </w:trPr>
        <w:tc>
          <w:tcPr>
            <w:tcW w:w="3969" w:type="dxa"/>
          </w:tcPr>
          <w:p w14:paraId="7AA9D4F3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605B58D3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2B6B7BE2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14:paraId="557C4FC9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1D0DC530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34527CE2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</w:tcPr>
          <w:p w14:paraId="5B8DB7A7" w14:textId="77777777" w:rsidR="007E7B35" w:rsidRPr="00BC6206" w:rsidRDefault="007E7B35" w:rsidP="00646503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27F7C08" w14:textId="77777777" w:rsidR="007E7B35" w:rsidRPr="00BC6206" w:rsidRDefault="007E7B35" w:rsidP="007E7B35">
      <w:pPr>
        <w:rPr>
          <w:rFonts w:cs="Times New Roman"/>
          <w:b/>
          <w:sz w:val="20"/>
          <w:szCs w:val="20"/>
          <w:lang w:eastAsia="en-US"/>
        </w:rPr>
      </w:pPr>
    </w:p>
    <w:p w14:paraId="0FC5F60F" w14:textId="77777777" w:rsidR="007E7B35" w:rsidRPr="00BC6206" w:rsidRDefault="007E7B35" w:rsidP="007E7B35">
      <w:pPr>
        <w:jc w:val="both"/>
        <w:rPr>
          <w:rFonts w:cs="Times New Roman"/>
          <w:sz w:val="20"/>
          <w:szCs w:val="20"/>
          <w:lang w:eastAsia="en-US"/>
        </w:rPr>
      </w:pPr>
    </w:p>
    <w:p w14:paraId="387D44F0" w14:textId="77777777" w:rsidR="007E7B35" w:rsidRPr="00BC6206" w:rsidRDefault="007E7B35" w:rsidP="007E7B35">
      <w:pPr>
        <w:jc w:val="both"/>
        <w:rPr>
          <w:rFonts w:cs="Times New Roman"/>
          <w:sz w:val="20"/>
          <w:szCs w:val="20"/>
          <w:lang w:eastAsia="en-US"/>
        </w:rPr>
      </w:pPr>
    </w:p>
    <w:p w14:paraId="38CA7A76" w14:textId="77777777" w:rsidR="007E7B35" w:rsidRPr="00BC6206" w:rsidRDefault="007E7B35" w:rsidP="007E7B35">
      <w:pPr>
        <w:widowControl w:val="0"/>
        <w:spacing w:before="140" w:line="220" w:lineRule="exact"/>
        <w:ind w:right="365"/>
        <w:jc w:val="both"/>
        <w:rPr>
          <w:rFonts w:cs="Times New Roman"/>
          <w:b/>
          <w:sz w:val="20"/>
          <w:szCs w:val="20"/>
          <w:u w:val="single"/>
          <w:lang w:eastAsia="en-US"/>
        </w:rPr>
      </w:pPr>
      <w:r w:rsidRPr="00BC6206">
        <w:rPr>
          <w:rFonts w:cs="Times New Roman"/>
          <w:b/>
          <w:sz w:val="20"/>
          <w:szCs w:val="20"/>
          <w:lang w:eastAsia="en-US"/>
        </w:rPr>
        <w:t xml:space="preserve">Data Protection                       please tick as appropriate </w:t>
      </w:r>
      <w:r w:rsidRPr="00BC6206">
        <w:rPr>
          <w:rFonts w:cs="Times New Roman"/>
          <w:b/>
          <w:sz w:val="20"/>
          <w:szCs w:val="20"/>
          <w:u w:val="single"/>
          <w:lang w:eastAsia="en-US"/>
        </w:rPr>
        <w:t xml:space="preserve">and sign at the bottom </w:t>
      </w:r>
    </w:p>
    <w:p w14:paraId="4AC8E173" w14:textId="77777777" w:rsidR="007E7B35" w:rsidRPr="00BC6206" w:rsidRDefault="007E7B35" w:rsidP="007E7B35">
      <w:pPr>
        <w:widowControl w:val="0"/>
        <w:spacing w:before="140" w:line="220" w:lineRule="exact"/>
        <w:ind w:right="365"/>
        <w:jc w:val="both"/>
        <w:rPr>
          <w:rFonts w:cs="Times New Roman"/>
          <w:b/>
          <w:sz w:val="20"/>
          <w:szCs w:val="20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063"/>
        <w:gridCol w:w="1064"/>
      </w:tblGrid>
      <w:tr w:rsidR="007E7B35" w:rsidRPr="00BC6206" w14:paraId="29E4E027" w14:textId="77777777" w:rsidTr="00646503">
        <w:trPr>
          <w:trHeight w:val="432"/>
        </w:trPr>
        <w:tc>
          <w:tcPr>
            <w:tcW w:w="6345" w:type="dxa"/>
          </w:tcPr>
          <w:p w14:paraId="177DD7CA" w14:textId="77777777" w:rsidR="007E7B35" w:rsidRPr="00BC6206" w:rsidRDefault="007E7B35" w:rsidP="00646503">
            <w:pPr>
              <w:widowControl w:val="0"/>
              <w:spacing w:before="140" w:line="220" w:lineRule="exact"/>
              <w:ind w:right="36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bookmarkStart w:id="0" w:name="Text92"/>
            <w:r w:rsidRPr="00BC6206">
              <w:rPr>
                <w:rFonts w:cs="Times New Roman"/>
                <w:sz w:val="20"/>
                <w:szCs w:val="20"/>
                <w:lang w:eastAsia="en-US"/>
              </w:rPr>
              <w:t>I agree that the information given in this form and in the accompanying documents may be entered into a database and that the database, together with copies of the material that I supply, may be passed to the PMCPA.</w:t>
            </w:r>
          </w:p>
          <w:p w14:paraId="51CC2025" w14:textId="77777777" w:rsidR="007E7B35" w:rsidRPr="00BC6206" w:rsidRDefault="007E7B35" w:rsidP="00646503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bookmarkEnd w:id="0"/>
        <w:tc>
          <w:tcPr>
            <w:tcW w:w="1063" w:type="dxa"/>
          </w:tcPr>
          <w:p w14:paraId="1EFA1B63" w14:textId="77777777" w:rsidR="007E7B35" w:rsidRPr="00BC6206" w:rsidRDefault="007E7B35" w:rsidP="00646503">
            <w:pPr>
              <w:widowControl w:val="0"/>
              <w:tabs>
                <w:tab w:val="left" w:pos="34"/>
                <w:tab w:val="left" w:pos="1710"/>
              </w:tabs>
              <w:spacing w:before="140" w:line="220" w:lineRule="exact"/>
              <w:ind w:right="-223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 xml:space="preserve">  YES</w:t>
            </w:r>
          </w:p>
        </w:tc>
        <w:tc>
          <w:tcPr>
            <w:tcW w:w="1064" w:type="dxa"/>
          </w:tcPr>
          <w:p w14:paraId="7BF966AC" w14:textId="77777777" w:rsidR="007E7B35" w:rsidRPr="00BC6206" w:rsidRDefault="007E7B35" w:rsidP="00646503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b/>
                <w:sz w:val="20"/>
                <w:szCs w:val="20"/>
                <w:lang w:eastAsia="en-US"/>
              </w:rPr>
              <w:t xml:space="preserve">   NO</w:t>
            </w:r>
          </w:p>
        </w:tc>
      </w:tr>
    </w:tbl>
    <w:p w14:paraId="4C7801D2" w14:textId="77777777" w:rsidR="007E7B35" w:rsidRPr="00BC6206" w:rsidRDefault="007E7B35" w:rsidP="007E7B35">
      <w:pPr>
        <w:ind w:right="415"/>
        <w:rPr>
          <w:rFonts w:cs="Times New Roman"/>
          <w:b/>
          <w:sz w:val="16"/>
          <w:szCs w:val="20"/>
          <w:lang w:eastAsia="en-US"/>
        </w:rPr>
      </w:pPr>
    </w:p>
    <w:p w14:paraId="32EAC455" w14:textId="77777777" w:rsidR="007E7B35" w:rsidRPr="00BC6206" w:rsidRDefault="007E7B35" w:rsidP="007E7B35">
      <w:pPr>
        <w:ind w:right="415"/>
        <w:rPr>
          <w:rFonts w:cs="Times New Roman"/>
          <w:b/>
          <w:sz w:val="16"/>
          <w:szCs w:val="20"/>
          <w:lang w:eastAsia="en-US"/>
        </w:rPr>
      </w:pPr>
    </w:p>
    <w:p w14:paraId="737AD20F" w14:textId="77777777" w:rsidR="007E7B35" w:rsidRPr="00BC6206" w:rsidRDefault="007E7B35" w:rsidP="007E7B35">
      <w:pPr>
        <w:ind w:right="415"/>
        <w:rPr>
          <w:rFonts w:cs="Times New Roman"/>
          <w:b/>
          <w:sz w:val="16"/>
          <w:szCs w:val="20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018"/>
        <w:gridCol w:w="2353"/>
      </w:tblGrid>
      <w:tr w:rsidR="007E7B35" w:rsidRPr="00BC6206" w14:paraId="35D832DB" w14:textId="77777777" w:rsidTr="00646503">
        <w:trPr>
          <w:trHeight w:val="432"/>
        </w:trPr>
        <w:tc>
          <w:tcPr>
            <w:tcW w:w="1135" w:type="dxa"/>
          </w:tcPr>
          <w:p w14:paraId="49D979D7" w14:textId="77777777" w:rsidR="007E7B35" w:rsidRPr="00BC6206" w:rsidRDefault="007E7B35" w:rsidP="00646503">
            <w:pPr>
              <w:widowControl w:val="0"/>
              <w:tabs>
                <w:tab w:val="left" w:pos="1710"/>
              </w:tabs>
              <w:spacing w:before="140" w:line="220" w:lineRule="exact"/>
              <w:ind w:right="34"/>
              <w:rPr>
                <w:rFonts w:cs="Times New Roman"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sz w:val="20"/>
                <w:szCs w:val="20"/>
                <w:lang w:eastAsia="en-US"/>
              </w:rPr>
              <w:t>Signed:</w:t>
            </w:r>
          </w:p>
        </w:tc>
        <w:tc>
          <w:tcPr>
            <w:tcW w:w="5018" w:type="dxa"/>
          </w:tcPr>
          <w:p w14:paraId="372418A1" w14:textId="77777777" w:rsidR="007E7B35" w:rsidRPr="00BC6206" w:rsidRDefault="007E7B35" w:rsidP="00646503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7ED1A510" w14:textId="77777777" w:rsidR="007E7B35" w:rsidRPr="00BC6206" w:rsidRDefault="007E7B35" w:rsidP="00646503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BB64914" w14:textId="77777777" w:rsidR="007E7B35" w:rsidRPr="00BC6206" w:rsidRDefault="007E7B35" w:rsidP="00646503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B1E5E42" w14:textId="77777777" w:rsidR="007E7B35" w:rsidRPr="00BC6206" w:rsidRDefault="007E7B35" w:rsidP="00646503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53" w:type="dxa"/>
          </w:tcPr>
          <w:p w14:paraId="4712C339" w14:textId="77777777" w:rsidR="007E7B35" w:rsidRPr="00BC6206" w:rsidRDefault="007E7B35" w:rsidP="00646503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cs="Times New Roman"/>
                <w:sz w:val="20"/>
                <w:szCs w:val="20"/>
                <w:lang w:eastAsia="en-US"/>
              </w:rPr>
            </w:pPr>
            <w:r w:rsidRPr="00BC6206">
              <w:rPr>
                <w:rFonts w:cs="Times New Roman"/>
                <w:sz w:val="20"/>
                <w:szCs w:val="20"/>
                <w:lang w:eastAsia="en-US"/>
              </w:rPr>
              <w:t>Date:</w:t>
            </w:r>
          </w:p>
        </w:tc>
      </w:tr>
    </w:tbl>
    <w:p w14:paraId="4223CA89" w14:textId="77777777" w:rsidR="007E7B35" w:rsidRPr="00BC6206" w:rsidRDefault="007E7B35" w:rsidP="007E7B35">
      <w:pPr>
        <w:ind w:right="415"/>
        <w:rPr>
          <w:rFonts w:cs="Times New Roman"/>
          <w:b/>
          <w:sz w:val="16"/>
          <w:szCs w:val="20"/>
          <w:lang w:eastAsia="en-US"/>
        </w:rPr>
      </w:pPr>
    </w:p>
    <w:p w14:paraId="721DAE7A" w14:textId="77777777" w:rsidR="007E7B35" w:rsidRPr="00BC6206" w:rsidRDefault="007E7B35" w:rsidP="007E7B35">
      <w:pPr>
        <w:ind w:right="415"/>
        <w:rPr>
          <w:rFonts w:cs="Times New Roman"/>
          <w:b/>
          <w:sz w:val="16"/>
          <w:szCs w:val="20"/>
          <w:lang w:eastAsia="en-US"/>
        </w:rPr>
      </w:pPr>
    </w:p>
    <w:p w14:paraId="77BB6DCF" w14:textId="77777777" w:rsidR="007E7B35" w:rsidRPr="00BC6206" w:rsidRDefault="007E7B35" w:rsidP="007E7B35">
      <w:pPr>
        <w:ind w:right="415"/>
        <w:rPr>
          <w:rFonts w:cs="Times New Roman"/>
          <w:b/>
          <w:sz w:val="16"/>
          <w:szCs w:val="20"/>
          <w:lang w:eastAsia="en-US"/>
        </w:rPr>
      </w:pPr>
    </w:p>
    <w:p w14:paraId="6C1B1739" w14:textId="7F328EA3" w:rsidR="007E7B35" w:rsidRDefault="007E7B35" w:rsidP="004269DD">
      <w:pPr>
        <w:ind w:right="415"/>
        <w:rPr>
          <w:rFonts w:cs="Times New Roman"/>
          <w:b/>
          <w:sz w:val="16"/>
          <w:szCs w:val="20"/>
          <w:lang w:eastAsia="en-US"/>
        </w:rPr>
      </w:pPr>
      <w:r w:rsidRPr="00BC6206">
        <w:rPr>
          <w:rFonts w:cs="Times New Roman"/>
          <w:b/>
          <w:sz w:val="20"/>
          <w:szCs w:val="20"/>
          <w:u w:val="single"/>
          <w:lang w:eastAsia="en-US"/>
        </w:rPr>
        <w:br w:type="page"/>
      </w:r>
      <w:r w:rsidR="004269DD">
        <w:rPr>
          <w:rFonts w:cs="Times New Roman"/>
          <w:b/>
          <w:sz w:val="16"/>
          <w:szCs w:val="20"/>
          <w:lang w:eastAsia="en-US"/>
        </w:rPr>
        <w:lastRenderedPageBreak/>
        <w:t xml:space="preserve"> </w:t>
      </w:r>
    </w:p>
    <w:p w14:paraId="6656CD2E" w14:textId="77777777" w:rsidR="007E7B35" w:rsidRDefault="007E7B35" w:rsidP="007E7B35">
      <w:pPr>
        <w:ind w:right="415"/>
        <w:rPr>
          <w:rFonts w:cs="Times New Roman"/>
          <w:b/>
          <w:sz w:val="16"/>
          <w:szCs w:val="20"/>
          <w:lang w:eastAsia="en-US"/>
        </w:rPr>
      </w:pPr>
    </w:p>
    <w:p w14:paraId="2B0A5812" w14:textId="77777777" w:rsidR="007E7B35" w:rsidRPr="00BC6206" w:rsidRDefault="007E7B35" w:rsidP="007E7B35">
      <w:pPr>
        <w:ind w:right="415"/>
        <w:rPr>
          <w:rFonts w:cs="Times New Roman"/>
          <w:b/>
          <w:sz w:val="20"/>
          <w:szCs w:val="20"/>
          <w:u w:val="single"/>
          <w:lang w:eastAsia="en-US"/>
        </w:rPr>
      </w:pPr>
    </w:p>
    <w:p w14:paraId="46E175C4" w14:textId="77777777" w:rsidR="007E7B35" w:rsidRPr="00BC6206" w:rsidRDefault="007E7B35" w:rsidP="007E7B35">
      <w:pPr>
        <w:ind w:right="415"/>
        <w:jc w:val="center"/>
        <w:rPr>
          <w:rFonts w:cs="Times New Roman"/>
          <w:b/>
          <w:sz w:val="20"/>
          <w:szCs w:val="20"/>
          <w:u w:val="single"/>
          <w:lang w:eastAsia="en-US"/>
        </w:rPr>
      </w:pPr>
    </w:p>
    <w:p w14:paraId="526FC821" w14:textId="77777777" w:rsidR="007E7B35" w:rsidRPr="00BC6206" w:rsidRDefault="007E7B35" w:rsidP="007E7B35">
      <w:pPr>
        <w:ind w:right="415"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BC6206">
        <w:rPr>
          <w:rFonts w:cs="Times New Roman"/>
          <w:b/>
          <w:sz w:val="20"/>
          <w:szCs w:val="20"/>
          <w:u w:val="single"/>
          <w:lang w:eastAsia="en-US"/>
        </w:rPr>
        <w:t>TO SUBMIT APPLICATION</w:t>
      </w:r>
    </w:p>
    <w:p w14:paraId="255D715B" w14:textId="77777777" w:rsidR="007E7B35" w:rsidRPr="00BC6206" w:rsidRDefault="007E7B35" w:rsidP="007E7B35">
      <w:pPr>
        <w:ind w:right="415"/>
        <w:jc w:val="center"/>
        <w:rPr>
          <w:rFonts w:cs="Times New Roman"/>
          <w:b/>
          <w:lang w:eastAsia="en-US"/>
        </w:rPr>
      </w:pPr>
    </w:p>
    <w:p w14:paraId="0CD281F5" w14:textId="77777777" w:rsidR="007E7B35" w:rsidRPr="00BC6206" w:rsidRDefault="007E7B35" w:rsidP="007E7B35">
      <w:pPr>
        <w:rPr>
          <w:rFonts w:cs="Times New Roman"/>
          <w:b/>
          <w:lang w:eastAsia="en-US"/>
        </w:rPr>
      </w:pPr>
      <w:r w:rsidRPr="00BC6206">
        <w:rPr>
          <w:rFonts w:cs="Times New Roman"/>
          <w:b/>
          <w:lang w:eastAsia="en-US"/>
        </w:rPr>
        <w:t>Please check that:</w:t>
      </w:r>
    </w:p>
    <w:p w14:paraId="02D05BF0" w14:textId="77777777" w:rsidR="007E7B35" w:rsidRPr="00BC6206" w:rsidRDefault="007E7B35" w:rsidP="007E7B35">
      <w:pPr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104"/>
      </w:tblGrid>
      <w:tr w:rsidR="007E7B35" w:rsidRPr="00BC6206" w14:paraId="30C4CBC5" w14:textId="77777777" w:rsidTr="00646503">
        <w:tc>
          <w:tcPr>
            <w:tcW w:w="7218" w:type="dxa"/>
            <w:vAlign w:val="center"/>
          </w:tcPr>
          <w:p w14:paraId="0E63C80E" w14:textId="77777777" w:rsidR="007E7B35" w:rsidRPr="00BC6206" w:rsidRDefault="007E7B35" w:rsidP="00646503">
            <w:pPr>
              <w:rPr>
                <w:rFonts w:cs="Times New Roman"/>
                <w:lang w:eastAsia="en-US"/>
              </w:rPr>
            </w:pPr>
          </w:p>
          <w:p w14:paraId="24FE679A" w14:textId="77777777" w:rsidR="007E7B35" w:rsidRPr="00BC6206" w:rsidRDefault="007E7B35" w:rsidP="00646503">
            <w:pPr>
              <w:rPr>
                <w:rFonts w:cs="Times New Roman"/>
                <w:lang w:eastAsia="en-US"/>
              </w:rPr>
            </w:pPr>
            <w:r w:rsidRPr="00BC6206">
              <w:rPr>
                <w:rFonts w:cs="Times New Roman"/>
                <w:lang w:eastAsia="en-US"/>
              </w:rPr>
              <w:t>All sections of this application form have been completed.</w:t>
            </w:r>
          </w:p>
          <w:p w14:paraId="4ED9575C" w14:textId="77777777" w:rsidR="007E7B35" w:rsidRPr="00BC6206" w:rsidRDefault="007E7B35" w:rsidP="00646503">
            <w:pPr>
              <w:rPr>
                <w:rFonts w:cs="Times New Roman"/>
                <w:lang w:eastAsia="en-US"/>
              </w:rPr>
            </w:pPr>
          </w:p>
        </w:tc>
        <w:tc>
          <w:tcPr>
            <w:tcW w:w="2104" w:type="dxa"/>
            <w:vAlign w:val="center"/>
          </w:tcPr>
          <w:p w14:paraId="02F94B27" w14:textId="77777777" w:rsidR="007E7B35" w:rsidRPr="00BC6206" w:rsidRDefault="007E7B35" w:rsidP="00646503">
            <w:pPr>
              <w:rPr>
                <w:rFonts w:cs="Times New Roman"/>
                <w:lang w:eastAsia="en-US"/>
              </w:rPr>
            </w:pPr>
          </w:p>
        </w:tc>
      </w:tr>
      <w:tr w:rsidR="007E7B35" w:rsidRPr="00BC6206" w14:paraId="5C04D5AE" w14:textId="77777777" w:rsidTr="00646503">
        <w:tc>
          <w:tcPr>
            <w:tcW w:w="7218" w:type="dxa"/>
            <w:vAlign w:val="center"/>
          </w:tcPr>
          <w:p w14:paraId="08CA0BAE" w14:textId="77777777" w:rsidR="007E7B35" w:rsidRPr="00BC6206" w:rsidRDefault="007E7B35" w:rsidP="00646503">
            <w:pPr>
              <w:rPr>
                <w:rFonts w:cs="Times New Roman"/>
                <w:lang w:eastAsia="en-US"/>
              </w:rPr>
            </w:pPr>
          </w:p>
          <w:p w14:paraId="4A2EC4CA" w14:textId="77777777" w:rsidR="007E7B35" w:rsidRPr="00BC6206" w:rsidRDefault="007E7B35" w:rsidP="00646503">
            <w:pPr>
              <w:rPr>
                <w:rFonts w:cs="Times New Roman"/>
                <w:lang w:eastAsia="en-US"/>
              </w:rPr>
            </w:pPr>
            <w:r w:rsidRPr="00BC6206">
              <w:rPr>
                <w:rFonts w:cs="Times New Roman"/>
                <w:lang w:eastAsia="en-US"/>
              </w:rPr>
              <w:t>You have attached a full CV.</w:t>
            </w:r>
          </w:p>
          <w:p w14:paraId="7F404428" w14:textId="77777777" w:rsidR="007E7B35" w:rsidRPr="00BC6206" w:rsidRDefault="007E7B35" w:rsidP="00646503">
            <w:pPr>
              <w:rPr>
                <w:rFonts w:cs="Times New Roman"/>
                <w:lang w:eastAsia="en-US"/>
              </w:rPr>
            </w:pPr>
          </w:p>
        </w:tc>
        <w:tc>
          <w:tcPr>
            <w:tcW w:w="2104" w:type="dxa"/>
            <w:vAlign w:val="center"/>
          </w:tcPr>
          <w:p w14:paraId="5F83BD5F" w14:textId="77777777" w:rsidR="007E7B35" w:rsidRPr="00BC6206" w:rsidRDefault="007E7B35" w:rsidP="00646503">
            <w:pPr>
              <w:rPr>
                <w:rFonts w:cs="Times New Roman"/>
                <w:lang w:eastAsia="en-US"/>
              </w:rPr>
            </w:pPr>
          </w:p>
        </w:tc>
      </w:tr>
    </w:tbl>
    <w:p w14:paraId="40864AD4" w14:textId="77777777" w:rsidR="007E7B35" w:rsidRPr="00BC6206" w:rsidRDefault="007E7B35" w:rsidP="007E7B35">
      <w:pPr>
        <w:rPr>
          <w:rFonts w:cs="Times New Roman"/>
          <w:sz w:val="20"/>
          <w:szCs w:val="20"/>
          <w:lang w:eastAsia="en-US"/>
        </w:rPr>
      </w:pPr>
    </w:p>
    <w:p w14:paraId="7AF17FF4" w14:textId="77777777" w:rsidR="007E7B35" w:rsidRDefault="007E7B35" w:rsidP="007E7B35"/>
    <w:p w14:paraId="6BCE4D9D" w14:textId="77777777" w:rsidR="00EE0A8D" w:rsidRDefault="00EE0A8D" w:rsidP="00EE0A8D"/>
    <w:p w14:paraId="6484730C" w14:textId="77777777" w:rsidR="00EE0A8D" w:rsidRDefault="00EE0A8D" w:rsidP="00EE0A8D"/>
    <w:p w14:paraId="483E8CAB" w14:textId="77777777" w:rsidR="00EE0A8D" w:rsidRDefault="00EE0A8D" w:rsidP="00EE0A8D"/>
    <w:p w14:paraId="22A758E2" w14:textId="77777777" w:rsidR="00EE0A8D" w:rsidRDefault="00EE0A8D" w:rsidP="00EE0A8D"/>
    <w:p w14:paraId="79463388" w14:textId="51D3BC06" w:rsidR="00565E9E" w:rsidRPr="008A05C9" w:rsidRDefault="00565E9E" w:rsidP="00EE0A8D">
      <w:pPr>
        <w:rPr>
          <w:color w:val="3C3C3C" w:themeColor="text1"/>
        </w:rPr>
      </w:pPr>
    </w:p>
    <w:sectPr w:rsidR="00565E9E" w:rsidRPr="008A05C9" w:rsidSect="00B830C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7809" w14:textId="77777777" w:rsidR="00C06A60" w:rsidRDefault="00C06A60" w:rsidP="001E6CEA">
      <w:r>
        <w:separator/>
      </w:r>
    </w:p>
  </w:endnote>
  <w:endnote w:type="continuationSeparator" w:id="0">
    <w:p w14:paraId="1CCDC90E" w14:textId="77777777" w:rsidR="00C06A60" w:rsidRDefault="00C06A60" w:rsidP="001E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96"/>
    </w:tblGrid>
    <w:tr w:rsidR="00474EE0" w:rsidRPr="007514C9" w14:paraId="2A25ABF0" w14:textId="77777777" w:rsidTr="00DE3D10">
      <w:trPr>
        <w:trHeight w:hRule="exact" w:val="794"/>
      </w:trPr>
      <w:tc>
        <w:tcPr>
          <w:tcW w:w="10396" w:type="dxa"/>
          <w:vAlign w:val="bottom"/>
        </w:tcPr>
        <w:sdt>
          <w:sdtPr>
            <w:rPr>
              <w:bCs/>
              <w:sz w:val="12"/>
              <w:szCs w:val="10"/>
            </w:rPr>
            <w:id w:val="1720399682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  <w:rFonts w:ascii="Arial" w:hAnsi="Arial"/>
              <w:b/>
              <w:bCs w:val="0"/>
              <w:color w:val="3C3C3C" w:themeColor="accent3"/>
              <w:sz w:val="15"/>
              <w:szCs w:val="18"/>
            </w:rPr>
          </w:sdtEndPr>
          <w:sdtContent>
            <w:p w14:paraId="7787A72F" w14:textId="77777777" w:rsidR="00474EE0" w:rsidRPr="00B9393B" w:rsidRDefault="00474EE0" w:rsidP="00474EE0">
              <w:pPr>
                <w:pStyle w:val="Footer"/>
                <w:jc w:val="right"/>
                <w:rPr>
                  <w:rStyle w:val="PageNumber"/>
                  <w:noProof w:val="0"/>
                  <w:sz w:val="24"/>
                  <w:szCs w:val="22"/>
                </w:rPr>
              </w:pPr>
              <w:r w:rsidRPr="00E3375E">
                <w:rPr>
                  <w:rStyle w:val="PageNumber"/>
                </w:rPr>
                <w:fldChar w:fldCharType="begin"/>
              </w:r>
              <w:r w:rsidRPr="00E3375E">
                <w:rPr>
                  <w:rStyle w:val="PageNumber"/>
                </w:rPr>
                <w:instrText xml:space="preserve"> PAGE   \* MERGEFORMAT </w:instrText>
              </w:r>
              <w:r w:rsidRPr="00E3375E">
                <w:rPr>
                  <w:rStyle w:val="PageNumber"/>
                </w:rPr>
                <w:fldChar w:fldCharType="separate"/>
              </w:r>
              <w:r>
                <w:rPr>
                  <w:rStyle w:val="PageNumber"/>
                </w:rPr>
                <w:t>1</w:t>
              </w:r>
              <w:r w:rsidRPr="00E3375E">
                <w:rPr>
                  <w:rStyle w:val="PageNumber"/>
                </w:rPr>
                <w:fldChar w:fldCharType="end"/>
              </w:r>
            </w:p>
          </w:sdtContent>
        </w:sdt>
      </w:tc>
    </w:tr>
  </w:tbl>
  <w:p w14:paraId="0241E564" w14:textId="77777777" w:rsidR="001C0146" w:rsidRPr="001C0146" w:rsidRDefault="001C0146" w:rsidP="001C0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96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28"/>
      <w:gridCol w:w="2436"/>
      <w:gridCol w:w="2407"/>
      <w:gridCol w:w="2380"/>
      <w:gridCol w:w="745"/>
    </w:tblGrid>
    <w:tr w:rsidR="00590252" w:rsidRPr="00590252" w14:paraId="1A04DE1D" w14:textId="77777777" w:rsidTr="008A05C9">
      <w:trPr>
        <w:trHeight w:hRule="exact" w:val="1050"/>
      </w:trPr>
      <w:tc>
        <w:tcPr>
          <w:tcW w:w="2428" w:type="dxa"/>
          <w:tcBorders>
            <w:top w:val="single" w:sz="4" w:space="0" w:color="1A5767" w:themeColor="text2"/>
          </w:tcBorders>
        </w:tcPr>
        <w:p w14:paraId="56F970E6" w14:textId="77777777" w:rsidR="00474EE0" w:rsidRPr="008A05C9" w:rsidRDefault="008A05C9" w:rsidP="008A05C9">
          <w:pPr>
            <w:pStyle w:val="Footer"/>
            <w:rPr>
              <w:b/>
              <w:bCs/>
              <w:color w:val="3C3C3C" w:themeColor="text1"/>
            </w:rPr>
          </w:pPr>
          <w:r w:rsidRPr="008A05C9">
            <w:rPr>
              <w:b/>
              <w:bCs/>
              <w:color w:val="3C3C3C" w:themeColor="text1"/>
            </w:rPr>
            <w:br/>
          </w:r>
          <w:r w:rsidR="001B55E2" w:rsidRPr="008A05C9">
            <w:rPr>
              <w:b/>
              <w:bCs/>
              <w:color w:val="3C3C3C" w:themeColor="text1"/>
            </w:rPr>
            <w:t>Prescription Medicines</w:t>
          </w:r>
          <w:r w:rsidR="001B55E2" w:rsidRPr="008A05C9">
            <w:rPr>
              <w:b/>
              <w:bCs/>
              <w:color w:val="3C3C3C" w:themeColor="text1"/>
            </w:rPr>
            <w:br/>
            <w:t>Code of Practice Authority</w:t>
          </w:r>
        </w:p>
      </w:tc>
      <w:tc>
        <w:tcPr>
          <w:tcW w:w="2436" w:type="dxa"/>
          <w:tcBorders>
            <w:top w:val="single" w:sz="4" w:space="0" w:color="1A5767" w:themeColor="text2"/>
          </w:tcBorders>
        </w:tcPr>
        <w:p w14:paraId="3A6CFDF3" w14:textId="77777777" w:rsidR="00474EE0" w:rsidRPr="008A05C9" w:rsidRDefault="008A05C9" w:rsidP="008A05C9">
          <w:pPr>
            <w:pStyle w:val="Footer"/>
            <w:rPr>
              <w:color w:val="3C3C3C" w:themeColor="text1"/>
            </w:rPr>
          </w:pPr>
          <w:r w:rsidRPr="008A05C9">
            <w:rPr>
              <w:color w:val="3C3C3C" w:themeColor="text1"/>
            </w:rPr>
            <w:br/>
            <w:t xml:space="preserve">The PMCPA is a division of the ABPI which is a company limited </w:t>
          </w:r>
          <w:r w:rsidRPr="008A05C9">
            <w:rPr>
              <w:color w:val="3C3C3C" w:themeColor="text1"/>
            </w:rPr>
            <w:br/>
            <w:t xml:space="preserve">by guarantee registered in </w:t>
          </w:r>
          <w:r w:rsidRPr="008A05C9">
            <w:rPr>
              <w:color w:val="3C3C3C" w:themeColor="text1"/>
            </w:rPr>
            <w:br/>
            <w:t>England &amp; Wales no 09826787.</w:t>
          </w:r>
        </w:p>
      </w:tc>
      <w:tc>
        <w:tcPr>
          <w:tcW w:w="2407" w:type="dxa"/>
          <w:tcBorders>
            <w:top w:val="single" w:sz="4" w:space="0" w:color="1A5767" w:themeColor="text2"/>
          </w:tcBorders>
        </w:tcPr>
        <w:p w14:paraId="02571751" w14:textId="77777777" w:rsidR="00474EE0" w:rsidRPr="008A05C9" w:rsidRDefault="008A05C9" w:rsidP="008A05C9">
          <w:pPr>
            <w:pStyle w:val="Footer"/>
            <w:rPr>
              <w:color w:val="3C3C3C" w:themeColor="text1"/>
            </w:rPr>
          </w:pPr>
          <w:r w:rsidRPr="008A05C9">
            <w:rPr>
              <w:color w:val="3C3C3C" w:themeColor="text1"/>
            </w:rPr>
            <w:br/>
          </w:r>
          <w:r w:rsidR="00474EE0" w:rsidRPr="008A05C9">
            <w:rPr>
              <w:color w:val="3C3C3C" w:themeColor="text1"/>
            </w:rPr>
            <w:t xml:space="preserve">Registered office 2nd Floor Goldings House, Hay’s Galleria, </w:t>
          </w:r>
          <w:r w:rsidR="00474EE0" w:rsidRPr="008A05C9">
            <w:rPr>
              <w:color w:val="3C3C3C" w:themeColor="text1"/>
            </w:rPr>
            <w:br/>
            <w:t>2 Hay’s Lane, London, SE1 2HB</w:t>
          </w:r>
        </w:p>
      </w:tc>
      <w:tc>
        <w:tcPr>
          <w:tcW w:w="2380" w:type="dxa"/>
          <w:tcBorders>
            <w:top w:val="single" w:sz="4" w:space="0" w:color="1A5767" w:themeColor="text2"/>
          </w:tcBorders>
        </w:tcPr>
        <w:p w14:paraId="62262F34" w14:textId="77777777" w:rsidR="00474EE0" w:rsidRPr="00C07D39" w:rsidRDefault="008A05C9" w:rsidP="008A05C9">
          <w:pPr>
            <w:pStyle w:val="Footer"/>
            <w:rPr>
              <w:rStyle w:val="PageNumber"/>
              <w:color w:val="3C3C3C" w:themeColor="text1"/>
              <w:lang w:val="de-DE"/>
            </w:rPr>
          </w:pPr>
          <w:r w:rsidRPr="00EE60A6">
            <w:rPr>
              <w:rStyle w:val="PageNumber"/>
              <w:color w:val="3C3C3C" w:themeColor="text1"/>
              <w:lang w:val="de-DE"/>
            </w:rPr>
            <w:br/>
          </w:r>
          <w:r w:rsidR="00474EE0" w:rsidRPr="00C07D39">
            <w:rPr>
              <w:rStyle w:val="PageNumber"/>
              <w:color w:val="3C3C3C" w:themeColor="text1"/>
              <w:lang w:val="de-DE"/>
            </w:rPr>
            <w:t xml:space="preserve">T: </w:t>
          </w:r>
          <w:r w:rsidR="00474EE0" w:rsidRPr="00C07D39">
            <w:rPr>
              <w:rStyle w:val="PageNumber"/>
              <w:b w:val="0"/>
              <w:bCs/>
              <w:color w:val="3C3C3C" w:themeColor="text1"/>
              <w:lang w:val="de-DE"/>
            </w:rPr>
            <w:t>+44 (0)</w:t>
          </w:r>
          <w:r w:rsidRPr="00C07D39">
            <w:rPr>
              <w:rStyle w:val="PageNumber"/>
              <w:b w:val="0"/>
              <w:bCs/>
              <w:color w:val="3C3C3C" w:themeColor="text1"/>
              <w:lang w:val="de-DE"/>
            </w:rPr>
            <w:t>20 7747 8880</w:t>
          </w:r>
        </w:p>
        <w:p w14:paraId="6DEDC13F" w14:textId="77777777" w:rsidR="00474EE0" w:rsidRPr="00C07D39" w:rsidRDefault="00474EE0" w:rsidP="008A05C9">
          <w:pPr>
            <w:pStyle w:val="Footer"/>
            <w:rPr>
              <w:rStyle w:val="PageNumber"/>
              <w:color w:val="3C3C3C" w:themeColor="text1"/>
              <w:lang w:val="de-DE"/>
            </w:rPr>
          </w:pPr>
          <w:r w:rsidRPr="00C07D39">
            <w:rPr>
              <w:rStyle w:val="PageNumber"/>
              <w:color w:val="3C3C3C" w:themeColor="text1"/>
              <w:lang w:val="de-DE"/>
            </w:rPr>
            <w:t xml:space="preserve">E: </w:t>
          </w:r>
          <w:r w:rsidR="008A05C9" w:rsidRPr="00C07D39">
            <w:rPr>
              <w:rStyle w:val="PageNumber"/>
              <w:b w:val="0"/>
              <w:bCs/>
              <w:color w:val="3C3C3C" w:themeColor="text1"/>
              <w:lang w:val="de-DE"/>
            </w:rPr>
            <w:t>info@pmcpa.org.uk</w:t>
          </w:r>
        </w:p>
      </w:tc>
      <w:tc>
        <w:tcPr>
          <w:tcW w:w="745" w:type="dxa"/>
          <w:tcBorders>
            <w:top w:val="nil"/>
          </w:tcBorders>
          <w:vAlign w:val="bottom"/>
        </w:tcPr>
        <w:sdt>
          <w:sdtPr>
            <w:rPr>
              <w:bCs/>
              <w:color w:val="2C9393" w:themeColor="accent2"/>
              <w:sz w:val="12"/>
              <w:szCs w:val="10"/>
            </w:rPr>
            <w:id w:val="1264197880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  <w:rFonts w:ascii="Arial" w:hAnsi="Arial"/>
              <w:b/>
              <w:bCs w:val="0"/>
              <w:sz w:val="15"/>
              <w:szCs w:val="18"/>
            </w:rPr>
          </w:sdtEndPr>
          <w:sdtContent>
            <w:p w14:paraId="551B792F" w14:textId="77777777" w:rsidR="00474EE0" w:rsidRPr="00590252" w:rsidRDefault="00474EE0" w:rsidP="00474EE0">
              <w:pPr>
                <w:pStyle w:val="Footer"/>
                <w:jc w:val="right"/>
                <w:rPr>
                  <w:rStyle w:val="PageNumber"/>
                  <w:noProof w:val="0"/>
                  <w:color w:val="2C9393" w:themeColor="accent2"/>
                  <w:sz w:val="24"/>
                  <w:szCs w:val="22"/>
                </w:rPr>
              </w:pPr>
              <w:r w:rsidRPr="00590252">
                <w:rPr>
                  <w:rStyle w:val="PageNumber"/>
                  <w:color w:val="2C9393" w:themeColor="accent2"/>
                </w:rPr>
                <w:fldChar w:fldCharType="begin"/>
              </w:r>
              <w:r w:rsidRPr="00590252">
                <w:rPr>
                  <w:rStyle w:val="PageNumber"/>
                  <w:color w:val="2C9393" w:themeColor="accent2"/>
                </w:rPr>
                <w:instrText xml:space="preserve"> PAGE   \* MERGEFORMAT </w:instrText>
              </w:r>
              <w:r w:rsidRPr="00590252">
                <w:rPr>
                  <w:rStyle w:val="PageNumber"/>
                  <w:color w:val="2C9393" w:themeColor="accent2"/>
                </w:rPr>
                <w:fldChar w:fldCharType="separate"/>
              </w:r>
              <w:r w:rsidRPr="00590252">
                <w:rPr>
                  <w:rStyle w:val="PageNumber"/>
                  <w:color w:val="2C9393" w:themeColor="accent2"/>
                </w:rPr>
                <w:t>1</w:t>
              </w:r>
              <w:r w:rsidRPr="00590252">
                <w:rPr>
                  <w:rStyle w:val="PageNumber"/>
                  <w:color w:val="2C9393" w:themeColor="accent2"/>
                </w:rPr>
                <w:fldChar w:fldCharType="end"/>
              </w:r>
            </w:p>
          </w:sdtContent>
        </w:sdt>
      </w:tc>
    </w:tr>
  </w:tbl>
  <w:p w14:paraId="47C9B070" w14:textId="77777777" w:rsidR="007514C9" w:rsidRPr="00E3375E" w:rsidRDefault="007514C9" w:rsidP="00E33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0107" w14:textId="77777777" w:rsidR="00C06A60" w:rsidRDefault="00C06A60" w:rsidP="001E6CEA">
      <w:r>
        <w:separator/>
      </w:r>
    </w:p>
  </w:footnote>
  <w:footnote w:type="continuationSeparator" w:id="0">
    <w:p w14:paraId="39A48556" w14:textId="77777777" w:rsidR="00C06A60" w:rsidRDefault="00C06A60" w:rsidP="001E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2FF5" w14:textId="77777777" w:rsidR="001C0146" w:rsidRPr="001C0146" w:rsidRDefault="001C0146" w:rsidP="00B81B21">
    <w:pPr>
      <w:pStyle w:val="Dat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94AB" w14:textId="77777777" w:rsidR="001E6CEA" w:rsidRPr="00105C28" w:rsidRDefault="00105C28" w:rsidP="00590252">
    <w:pPr>
      <w:pStyle w:val="Header"/>
      <w:tabs>
        <w:tab w:val="clear" w:pos="4513"/>
        <w:tab w:val="clear" w:pos="9026"/>
        <w:tab w:val="left" w:pos="9356"/>
        <w:tab w:val="left" w:pos="9638"/>
      </w:tabs>
    </w:pPr>
    <w:bookmarkStart w:id="1" w:name="_Hlk110495193"/>
    <w:bookmarkStart w:id="2" w:name="_Hlk110495194"/>
    <w:r>
      <w:rPr>
        <w:noProof/>
      </w:rPr>
      <w:drawing>
        <wp:anchor distT="0" distB="71755" distL="114300" distR="114300" simplePos="0" relativeHeight="251666432" behindDoc="0" locked="1" layoutInCell="1" allowOverlap="1" wp14:anchorId="67667966" wp14:editId="614C2D79">
          <wp:simplePos x="0" y="0"/>
          <wp:positionH relativeFrom="page">
            <wp:posOffset>5789295</wp:posOffset>
          </wp:positionH>
          <wp:positionV relativeFrom="page">
            <wp:posOffset>394970</wp:posOffset>
          </wp:positionV>
          <wp:extent cx="1209040" cy="47688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0AD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F8A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49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0F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4FC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C0BD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E8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ED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AE003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9" w15:restartNumberingAfterBreak="0">
    <w:nsid w:val="FFFFFF89"/>
    <w:multiLevelType w:val="singleLevel"/>
    <w:tmpl w:val="EE165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7407039">
    <w:abstractNumId w:val="9"/>
  </w:num>
  <w:num w:numId="2" w16cid:durableId="2071922782">
    <w:abstractNumId w:val="7"/>
  </w:num>
  <w:num w:numId="3" w16cid:durableId="217474897">
    <w:abstractNumId w:val="6"/>
  </w:num>
  <w:num w:numId="4" w16cid:durableId="1753577912">
    <w:abstractNumId w:val="5"/>
  </w:num>
  <w:num w:numId="5" w16cid:durableId="836463428">
    <w:abstractNumId w:val="4"/>
  </w:num>
  <w:num w:numId="6" w16cid:durableId="916599344">
    <w:abstractNumId w:val="8"/>
  </w:num>
  <w:num w:numId="7" w16cid:durableId="2039354735">
    <w:abstractNumId w:val="3"/>
  </w:num>
  <w:num w:numId="8" w16cid:durableId="1730762353">
    <w:abstractNumId w:val="2"/>
  </w:num>
  <w:num w:numId="9" w16cid:durableId="1726220665">
    <w:abstractNumId w:val="1"/>
  </w:num>
  <w:num w:numId="10" w16cid:durableId="14719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39"/>
    <w:rsid w:val="000020B8"/>
    <w:rsid w:val="00015CCE"/>
    <w:rsid w:val="0003464B"/>
    <w:rsid w:val="00064B8D"/>
    <w:rsid w:val="0007006F"/>
    <w:rsid w:val="00085441"/>
    <w:rsid w:val="000B5309"/>
    <w:rsid w:val="000C21EA"/>
    <w:rsid w:val="000E3319"/>
    <w:rsid w:val="00101973"/>
    <w:rsid w:val="00105779"/>
    <w:rsid w:val="00105C28"/>
    <w:rsid w:val="001074D2"/>
    <w:rsid w:val="00107900"/>
    <w:rsid w:val="00115C78"/>
    <w:rsid w:val="00144C55"/>
    <w:rsid w:val="001544B8"/>
    <w:rsid w:val="001547F8"/>
    <w:rsid w:val="001B55E2"/>
    <w:rsid w:val="001C0146"/>
    <w:rsid w:val="001D31A3"/>
    <w:rsid w:val="001E28A9"/>
    <w:rsid w:val="001E6CEA"/>
    <w:rsid w:val="002021C3"/>
    <w:rsid w:val="002124DC"/>
    <w:rsid w:val="0021789D"/>
    <w:rsid w:val="00240EB5"/>
    <w:rsid w:val="00267FDC"/>
    <w:rsid w:val="002A1546"/>
    <w:rsid w:val="002A3A24"/>
    <w:rsid w:val="002E338B"/>
    <w:rsid w:val="0031538F"/>
    <w:rsid w:val="00377E4B"/>
    <w:rsid w:val="003A131C"/>
    <w:rsid w:val="003C2041"/>
    <w:rsid w:val="003F0132"/>
    <w:rsid w:val="003F603C"/>
    <w:rsid w:val="004059C1"/>
    <w:rsid w:val="00405DD5"/>
    <w:rsid w:val="0042104D"/>
    <w:rsid w:val="004269DD"/>
    <w:rsid w:val="00440A52"/>
    <w:rsid w:val="00474EE0"/>
    <w:rsid w:val="00484314"/>
    <w:rsid w:val="004D58BF"/>
    <w:rsid w:val="004E329D"/>
    <w:rsid w:val="004E45BB"/>
    <w:rsid w:val="004F41F4"/>
    <w:rsid w:val="00565E9E"/>
    <w:rsid w:val="0057037A"/>
    <w:rsid w:val="00590252"/>
    <w:rsid w:val="00596460"/>
    <w:rsid w:val="005C5D5A"/>
    <w:rsid w:val="005D0219"/>
    <w:rsid w:val="005E20E2"/>
    <w:rsid w:val="005F60AC"/>
    <w:rsid w:val="0063013E"/>
    <w:rsid w:val="00636513"/>
    <w:rsid w:val="00651CA1"/>
    <w:rsid w:val="00680FDE"/>
    <w:rsid w:val="00693EDE"/>
    <w:rsid w:val="00693F58"/>
    <w:rsid w:val="006E386F"/>
    <w:rsid w:val="006F1420"/>
    <w:rsid w:val="0073316F"/>
    <w:rsid w:val="00736FD9"/>
    <w:rsid w:val="007514C9"/>
    <w:rsid w:val="007838C6"/>
    <w:rsid w:val="007D35EB"/>
    <w:rsid w:val="007E7B35"/>
    <w:rsid w:val="007F7AE2"/>
    <w:rsid w:val="00831BAC"/>
    <w:rsid w:val="00843E15"/>
    <w:rsid w:val="00861F31"/>
    <w:rsid w:val="0086305B"/>
    <w:rsid w:val="008729C5"/>
    <w:rsid w:val="00887429"/>
    <w:rsid w:val="008A05C9"/>
    <w:rsid w:val="008B427F"/>
    <w:rsid w:val="008C2465"/>
    <w:rsid w:val="008D4544"/>
    <w:rsid w:val="00900606"/>
    <w:rsid w:val="00901854"/>
    <w:rsid w:val="00951FC2"/>
    <w:rsid w:val="0096380B"/>
    <w:rsid w:val="00966F14"/>
    <w:rsid w:val="0098188D"/>
    <w:rsid w:val="009C5C8F"/>
    <w:rsid w:val="009F16CF"/>
    <w:rsid w:val="00A1591B"/>
    <w:rsid w:val="00A3259F"/>
    <w:rsid w:val="00A32C8E"/>
    <w:rsid w:val="00A47E83"/>
    <w:rsid w:val="00A974F6"/>
    <w:rsid w:val="00AB1A3D"/>
    <w:rsid w:val="00AB5B0F"/>
    <w:rsid w:val="00AC7FF9"/>
    <w:rsid w:val="00AE569D"/>
    <w:rsid w:val="00AF5421"/>
    <w:rsid w:val="00B006C7"/>
    <w:rsid w:val="00B1281E"/>
    <w:rsid w:val="00B179BD"/>
    <w:rsid w:val="00B371D1"/>
    <w:rsid w:val="00B44624"/>
    <w:rsid w:val="00B51325"/>
    <w:rsid w:val="00B523AF"/>
    <w:rsid w:val="00B70F7A"/>
    <w:rsid w:val="00B732DC"/>
    <w:rsid w:val="00B81B21"/>
    <w:rsid w:val="00B830CB"/>
    <w:rsid w:val="00BA3C3C"/>
    <w:rsid w:val="00BC4C16"/>
    <w:rsid w:val="00C02EFA"/>
    <w:rsid w:val="00C058E8"/>
    <w:rsid w:val="00C0684D"/>
    <w:rsid w:val="00C06A60"/>
    <w:rsid w:val="00C07D39"/>
    <w:rsid w:val="00C4230B"/>
    <w:rsid w:val="00C87B71"/>
    <w:rsid w:val="00C9752F"/>
    <w:rsid w:val="00D31AE7"/>
    <w:rsid w:val="00D3294D"/>
    <w:rsid w:val="00D36CBC"/>
    <w:rsid w:val="00D423B9"/>
    <w:rsid w:val="00D640AE"/>
    <w:rsid w:val="00D6452E"/>
    <w:rsid w:val="00D90C46"/>
    <w:rsid w:val="00DA0157"/>
    <w:rsid w:val="00DA5696"/>
    <w:rsid w:val="00DC147E"/>
    <w:rsid w:val="00DD2B3D"/>
    <w:rsid w:val="00DF2104"/>
    <w:rsid w:val="00DF3366"/>
    <w:rsid w:val="00DF6023"/>
    <w:rsid w:val="00E3375E"/>
    <w:rsid w:val="00E470D2"/>
    <w:rsid w:val="00E65854"/>
    <w:rsid w:val="00EA338C"/>
    <w:rsid w:val="00EE0A8D"/>
    <w:rsid w:val="00EE60A6"/>
    <w:rsid w:val="00F26014"/>
    <w:rsid w:val="00F33DCC"/>
    <w:rsid w:val="00F71B21"/>
    <w:rsid w:val="00F90538"/>
    <w:rsid w:val="1FB6F5B5"/>
    <w:rsid w:val="25CBDE4C"/>
    <w:rsid w:val="2CA49DE7"/>
    <w:rsid w:val="3186D79A"/>
    <w:rsid w:val="3C28A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8130"/>
  <w15:chartTrackingRefBased/>
  <w15:docId w15:val="{F7C2EC4B-03EE-4486-A3B1-0AEDC77A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35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059C1"/>
    <w:pPr>
      <w:keepNext/>
      <w:keepLines/>
      <w:spacing w:before="120" w:after="120" w:line="340" w:lineRule="exact"/>
      <w:outlineLvl w:val="0"/>
    </w:pPr>
    <w:rPr>
      <w:rFonts w:asciiTheme="majorHAnsi" w:eastAsiaTheme="majorEastAsia" w:hAnsiTheme="majorHAnsi" w:cstheme="majorBidi"/>
      <w:b/>
      <w:color w:val="1A5767" w:themeColor="text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9C1"/>
    <w:pPr>
      <w:keepNext/>
      <w:keepLines/>
      <w:spacing w:before="120" w:after="120" w:line="300" w:lineRule="atLeast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90538"/>
    <w:pPr>
      <w:keepNext/>
      <w:keepLines/>
      <w:spacing w:before="12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C28"/>
    <w:pPr>
      <w:tabs>
        <w:tab w:val="center" w:pos="4513"/>
        <w:tab w:val="right" w:pos="9026"/>
      </w:tabs>
      <w:spacing w:after="80"/>
      <w:jc w:val="right"/>
    </w:pPr>
    <w:rPr>
      <w:rFonts w:asciiTheme="minorHAnsi" w:eastAsiaTheme="minorHAnsi" w:hAnsiTheme="minorHAnsi" w:cstheme="minorBidi"/>
      <w:b/>
      <w:bCs/>
      <w:color w:val="1A5767" w:themeColor="text2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C28"/>
    <w:rPr>
      <w:b/>
      <w:bCs/>
      <w:color w:val="1A5767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0F7A"/>
    <w:pPr>
      <w:tabs>
        <w:tab w:val="center" w:pos="4513"/>
        <w:tab w:val="right" w:pos="9026"/>
      </w:tabs>
      <w:spacing w:line="200" w:lineRule="exact"/>
    </w:pPr>
    <w:rPr>
      <w:rFonts w:asciiTheme="minorHAnsi" w:eastAsiaTheme="minorHAnsi" w:hAnsiTheme="minorHAnsi" w:cstheme="minorBidi"/>
      <w:noProof/>
      <w:sz w:val="15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0F7A"/>
    <w:rPr>
      <w:noProof/>
      <w:sz w:val="15"/>
      <w:szCs w:val="18"/>
    </w:rPr>
  </w:style>
  <w:style w:type="table" w:styleId="TableGrid">
    <w:name w:val="Table Grid"/>
    <w:basedOn w:val="TableNormal"/>
    <w:uiPriority w:val="39"/>
    <w:rsid w:val="001E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Header"/>
    <w:next w:val="Normal"/>
    <w:link w:val="DateChar"/>
    <w:uiPriority w:val="99"/>
    <w:unhideWhenUsed/>
    <w:qFormat/>
    <w:rsid w:val="00105C28"/>
    <w:pPr>
      <w:spacing w:after="70"/>
    </w:pPr>
    <w:rPr>
      <w:b w:val="0"/>
    </w:rPr>
  </w:style>
  <w:style w:type="character" w:customStyle="1" w:styleId="DateChar">
    <w:name w:val="Date Char"/>
    <w:basedOn w:val="DefaultParagraphFont"/>
    <w:link w:val="Date"/>
    <w:uiPriority w:val="99"/>
    <w:rsid w:val="00105C28"/>
    <w:rPr>
      <w:bCs/>
      <w:color w:val="1A5767" w:themeColor="text2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4059C1"/>
    <w:pPr>
      <w:spacing w:before="120" w:after="120" w:line="420" w:lineRule="atLeast"/>
    </w:pPr>
    <w:rPr>
      <w:rFonts w:asciiTheme="majorHAnsi" w:eastAsiaTheme="majorEastAsia" w:hAnsiTheme="majorHAnsi" w:cstheme="majorBidi"/>
      <w:b/>
      <w:color w:val="1A5767" w:themeColor="text2"/>
      <w:kern w:val="28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4059C1"/>
    <w:rPr>
      <w:rFonts w:asciiTheme="majorHAnsi" w:eastAsiaTheme="majorEastAsia" w:hAnsiTheme="majorHAnsi" w:cstheme="majorBidi"/>
      <w:b/>
      <w:color w:val="1A5767" w:themeColor="text2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rsid w:val="004059C1"/>
    <w:rPr>
      <w:rFonts w:asciiTheme="majorHAnsi" w:eastAsiaTheme="majorEastAsia" w:hAnsiTheme="majorHAnsi" w:cstheme="majorBidi"/>
      <w:b/>
      <w:color w:val="1A5767" w:themeColor="text2"/>
      <w:sz w:val="28"/>
      <w:szCs w:val="32"/>
    </w:rPr>
  </w:style>
  <w:style w:type="paragraph" w:customStyle="1" w:styleId="NormalBold">
    <w:name w:val="Normal Bold"/>
    <w:basedOn w:val="Normal"/>
    <w:qFormat/>
    <w:rsid w:val="005E20E2"/>
    <w:pPr>
      <w:spacing w:after="240" w:line="300" w:lineRule="atLeast"/>
      <w:contextualSpacing/>
    </w:pPr>
    <w:rPr>
      <w:rFonts w:asciiTheme="minorHAnsi" w:eastAsiaTheme="minorHAnsi" w:hAnsiTheme="minorHAnsi" w:cstheme="minorBidi"/>
      <w:b/>
      <w:bCs/>
      <w:sz w:val="24"/>
      <w:lang w:eastAsia="en-US"/>
    </w:rPr>
  </w:style>
  <w:style w:type="paragraph" w:styleId="ListBullet">
    <w:name w:val="List Bullet"/>
    <w:basedOn w:val="Normal"/>
    <w:uiPriority w:val="99"/>
    <w:unhideWhenUsed/>
    <w:qFormat/>
    <w:rsid w:val="007F7AE2"/>
    <w:pPr>
      <w:numPr>
        <w:numId w:val="1"/>
      </w:numPr>
      <w:tabs>
        <w:tab w:val="clear" w:pos="360"/>
        <w:tab w:val="num" w:pos="238"/>
      </w:tabs>
      <w:spacing w:after="120" w:line="280" w:lineRule="atLeast"/>
      <w:ind w:left="227" w:hanging="227"/>
    </w:pPr>
    <w:rPr>
      <w:rFonts w:asciiTheme="minorHAnsi" w:eastAsiaTheme="minorHAnsi" w:hAnsiTheme="minorHAnsi" w:cstheme="minorBidi"/>
      <w:sz w:val="24"/>
      <w:lang w:eastAsia="en-US"/>
    </w:rPr>
  </w:style>
  <w:style w:type="paragraph" w:styleId="ListNumber">
    <w:name w:val="List Number"/>
    <w:basedOn w:val="Normal"/>
    <w:uiPriority w:val="99"/>
    <w:unhideWhenUsed/>
    <w:qFormat/>
    <w:rsid w:val="00474EE0"/>
    <w:pPr>
      <w:numPr>
        <w:numId w:val="6"/>
      </w:numPr>
      <w:spacing w:after="120" w:line="280" w:lineRule="atLeast"/>
      <w:ind w:left="567" w:hanging="567"/>
    </w:pPr>
    <w:rPr>
      <w:rFonts w:asciiTheme="minorHAnsi" w:eastAsiaTheme="minorHAnsi" w:hAnsiTheme="minorHAnsi" w:cstheme="minorBidi"/>
      <w:sz w:val="24"/>
      <w:lang w:eastAsia="en-US"/>
    </w:rPr>
  </w:style>
  <w:style w:type="character" w:styleId="Emphasis">
    <w:name w:val="Emphasis"/>
    <w:basedOn w:val="DefaultParagraphFont"/>
    <w:uiPriority w:val="20"/>
    <w:rsid w:val="007F7AE2"/>
    <w:rPr>
      <w:i/>
      <w:iCs/>
    </w:rPr>
  </w:style>
  <w:style w:type="character" w:styleId="PageNumber">
    <w:name w:val="page number"/>
    <w:uiPriority w:val="99"/>
    <w:unhideWhenUsed/>
    <w:rsid w:val="00E3375E"/>
    <w:rPr>
      <w:rFonts w:ascii="Arial" w:hAnsi="Arial"/>
      <w:b/>
      <w:color w:val="3C3C3C" w:themeColor="accent3"/>
    </w:rPr>
  </w:style>
  <w:style w:type="paragraph" w:styleId="BodyText">
    <w:name w:val="Body Text"/>
    <w:basedOn w:val="Normal"/>
    <w:link w:val="BodyTextChar"/>
    <w:uiPriority w:val="99"/>
    <w:unhideWhenUsed/>
    <w:qFormat/>
    <w:rsid w:val="00DA0157"/>
    <w:pPr>
      <w:framePr w:hSpace="180" w:wrap="around" w:vAnchor="page" w:hAnchor="margin" w:y="430"/>
      <w:spacing w:line="24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A0157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9C1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0538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Body">
    <w:name w:val="Body"/>
    <w:rsid w:val="00C07D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en-GB"/>
    </w:rPr>
  </w:style>
  <w:style w:type="character" w:styleId="CommentReference">
    <w:name w:val="annotation reference"/>
    <w:uiPriority w:val="99"/>
    <w:semiHidden/>
    <w:unhideWhenUsed/>
    <w:rsid w:val="00C07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D39"/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D39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rsid w:val="007E7B3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60AC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04D"/>
    <w:rPr>
      <w:rFonts w:cs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04D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lift\AppData\Local\Microsoft\Windows\INetCache\Content.Outlook\JTJF5R2U\PMCPA_Letter.dotx" TargetMode="External"/></Relationships>
</file>

<file path=word/theme/theme1.xml><?xml version="1.0" encoding="utf-8"?>
<a:theme xmlns:a="http://schemas.openxmlformats.org/drawingml/2006/main" name="Office Theme">
  <a:themeElements>
    <a:clrScheme name="PMCPA">
      <a:dk1>
        <a:srgbClr val="3C3C3C"/>
      </a:dk1>
      <a:lt1>
        <a:srgbClr val="FFFFFF"/>
      </a:lt1>
      <a:dk2>
        <a:srgbClr val="1A5767"/>
      </a:dk2>
      <a:lt2>
        <a:srgbClr val="E7E6E6"/>
      </a:lt2>
      <a:accent1>
        <a:srgbClr val="1A5767"/>
      </a:accent1>
      <a:accent2>
        <a:srgbClr val="2C9393"/>
      </a:accent2>
      <a:accent3>
        <a:srgbClr val="3C3C3C"/>
      </a:accent3>
      <a:accent4>
        <a:srgbClr val="737373"/>
      </a:accent4>
      <a:accent5>
        <a:srgbClr val="B3B3B3"/>
      </a:accent5>
      <a:accent6>
        <a:srgbClr val="FFFFFF"/>
      </a:accent6>
      <a:hlink>
        <a:srgbClr val="2C9393"/>
      </a:hlink>
      <a:folHlink>
        <a:srgbClr val="1A5767"/>
      </a:folHlink>
    </a:clrScheme>
    <a:fontScheme name="ABPI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C:\Users\pclift\AppData\Local\Microsoft\Windows\INetCache\Content.Outlook\JTJF5R2U\PMCPA_Letter.dotx</Template>
  <TotalTime>0</TotalTime>
  <Pages>6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Fell</dc:creator>
  <cp:keywords/>
  <dc:description/>
  <cp:lastModifiedBy>Alex Fell</cp:lastModifiedBy>
  <cp:revision>20</cp:revision>
  <dcterms:created xsi:type="dcterms:W3CDTF">2025-01-10T16:02:00Z</dcterms:created>
  <dcterms:modified xsi:type="dcterms:W3CDTF">2025-10-16T13:42:00Z</dcterms:modified>
</cp:coreProperties>
</file>